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7" w:type="dxa"/>
        <w:tblInd w:w="-197" w:type="dxa"/>
        <w:tblLook w:val="04A0" w:firstRow="1" w:lastRow="0" w:firstColumn="1" w:lastColumn="0" w:noHBand="0" w:noVBand="1"/>
      </w:tblPr>
      <w:tblGrid>
        <w:gridCol w:w="2430"/>
        <w:gridCol w:w="7237"/>
      </w:tblGrid>
      <w:tr w:rsidR="00461D56" w:rsidRPr="0017089F" w:rsidTr="009C0ABF">
        <w:trPr>
          <w:trHeight w:val="1121"/>
        </w:trPr>
        <w:tc>
          <w:tcPr>
            <w:tcW w:w="2430" w:type="dxa"/>
            <w:shd w:val="clear" w:color="auto" w:fill="auto"/>
          </w:tcPr>
          <w:p w:rsidR="00461D56" w:rsidRPr="0017089F" w:rsidRDefault="00BD59DD" w:rsidP="0017089F">
            <w:pPr>
              <w:spacing w:after="0" w:line="240" w:lineRule="aut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252220" cy="735330"/>
                  <wp:effectExtent l="0" t="0" r="5080" b="7620"/>
                  <wp:docPr id="16" name="Imagen 16" descr="d:\Users\Catalina\Desktop\Usach\TICE\fisica log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Users\Catalina\Desktop\Usach\TICE\fisica log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shd w:val="clear" w:color="auto" w:fill="auto"/>
          </w:tcPr>
          <w:p w:rsidR="00C66E73" w:rsidRPr="0017089F" w:rsidRDefault="00BD59DD" w:rsidP="0017089F">
            <w:pPr>
              <w:spacing w:after="0" w:line="24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-1270</wp:posOffset>
                      </wp:positionV>
                      <wp:extent cx="4419600" cy="685800"/>
                      <wp:effectExtent l="13970" t="12700" r="14605" b="15875"/>
                      <wp:wrapNone/>
                      <wp:docPr id="19" name="5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0" cy="685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algn="ctr">
                                <a:solidFill>
                                  <a:schemeClr val="accent5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5 Rectángulo redondeado" o:spid="_x0000_s1026" style="position:absolute;margin-left:-2.85pt;margin-top:-.1pt;width:348pt;height:5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" fillcolor="#c6d9f1 [671]" strokecolor="#31849b [2408]" strokeweight="2pt"/>
                  </w:pict>
                </mc:Fallback>
              </mc:AlternateContent>
            </w:r>
            <w:r w:rsidR="00C66E73" w:rsidRPr="0017089F">
              <w:rPr>
                <w:rFonts w:ascii="Arial" w:hAnsi="Arial" w:cs="Arial"/>
                <w:sz w:val="36"/>
                <w:szCs w:val="36"/>
              </w:rPr>
              <w:t xml:space="preserve">    </w:t>
            </w:r>
          </w:p>
          <w:p w:rsidR="00461D56" w:rsidRPr="0017089F" w:rsidRDefault="009C0ABF" w:rsidP="009C0ABF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66E73" w:rsidRPr="0017089F">
              <w:rPr>
                <w:rFonts w:ascii="Arial" w:hAnsi="Arial" w:cs="Arial"/>
                <w:sz w:val="36"/>
                <w:szCs w:val="36"/>
              </w:rPr>
              <w:t xml:space="preserve">Guía </w:t>
            </w:r>
            <w:r>
              <w:rPr>
                <w:rFonts w:ascii="Arial" w:hAnsi="Arial" w:cs="Arial"/>
                <w:sz w:val="36"/>
                <w:szCs w:val="36"/>
              </w:rPr>
              <w:t>Nº</w:t>
            </w:r>
            <w:r w:rsidR="009861F9">
              <w:rPr>
                <w:rFonts w:ascii="Arial" w:hAnsi="Arial" w:cs="Arial"/>
                <w:sz w:val="36"/>
                <w:szCs w:val="36"/>
              </w:rPr>
              <w:t xml:space="preserve">1 : </w:t>
            </w:r>
            <w:r w:rsidR="00242C8B">
              <w:rPr>
                <w:rFonts w:ascii="Arial" w:hAnsi="Arial" w:cs="Arial"/>
                <w:sz w:val="36"/>
                <w:szCs w:val="36"/>
              </w:rPr>
              <w:t>Lanzamiento de</w:t>
            </w:r>
            <w:r>
              <w:rPr>
                <w:rFonts w:ascii="Arial" w:hAnsi="Arial" w:cs="Arial"/>
                <w:sz w:val="36"/>
                <w:szCs w:val="36"/>
              </w:rPr>
              <w:t xml:space="preserve"> Proyectil</w:t>
            </w:r>
            <w:r w:rsidR="00242C8B">
              <w:rPr>
                <w:rFonts w:ascii="Arial" w:hAnsi="Arial" w:cs="Arial"/>
                <w:sz w:val="36"/>
                <w:szCs w:val="36"/>
              </w:rPr>
              <w:t>es</w:t>
            </w:r>
          </w:p>
        </w:tc>
      </w:tr>
      <w:tr w:rsidR="00C66E73" w:rsidRPr="0017089F" w:rsidTr="009C0ABF">
        <w:trPr>
          <w:trHeight w:val="378"/>
        </w:trPr>
        <w:tc>
          <w:tcPr>
            <w:tcW w:w="2430" w:type="dxa"/>
            <w:shd w:val="clear" w:color="auto" w:fill="auto"/>
          </w:tcPr>
          <w:p w:rsidR="00C66E73" w:rsidRPr="0017089F" w:rsidRDefault="00C66E73" w:rsidP="0017089F">
            <w:pPr>
              <w:spacing w:after="0" w:line="240" w:lineRule="auto"/>
              <w:rPr>
                <w:noProof/>
                <w:lang w:eastAsia="es-ES"/>
              </w:rPr>
            </w:pPr>
          </w:p>
        </w:tc>
        <w:tc>
          <w:tcPr>
            <w:tcW w:w="7237" w:type="dxa"/>
            <w:shd w:val="clear" w:color="auto" w:fill="auto"/>
          </w:tcPr>
          <w:p w:rsidR="00C66E73" w:rsidRPr="0017089F" w:rsidRDefault="00C66E73" w:rsidP="0017089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36"/>
                <w:szCs w:val="36"/>
                <w:lang w:eastAsia="es-ES"/>
              </w:rPr>
            </w:pPr>
          </w:p>
        </w:tc>
      </w:tr>
    </w:tbl>
    <w:p w:rsidR="004376D1" w:rsidRDefault="00BD59DD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294640</wp:posOffset>
                </wp:positionV>
                <wp:extent cx="5762625" cy="2400935"/>
                <wp:effectExtent l="19050" t="18415" r="19050" b="19050"/>
                <wp:wrapNone/>
                <wp:docPr id="18" name="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240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algn="ctr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-8.55pt;margin-top:23.2pt;width:453.75pt;height:18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" fillcolor="#c6d9f1 [671]" strokecolor="#31849b [2408]" strokeweight="2pt"/>
            </w:pict>
          </mc:Fallback>
        </mc:AlternateContent>
      </w:r>
    </w:p>
    <w:tbl>
      <w:tblPr>
        <w:tblW w:w="8975" w:type="dxa"/>
        <w:tblLook w:val="04A0" w:firstRow="1" w:lastRow="0" w:firstColumn="1" w:lastColumn="0" w:noHBand="0" w:noVBand="1"/>
      </w:tblPr>
      <w:tblGrid>
        <w:gridCol w:w="108"/>
        <w:gridCol w:w="4379"/>
        <w:gridCol w:w="4488"/>
      </w:tblGrid>
      <w:tr w:rsidR="00C66E73" w:rsidRPr="0017089F" w:rsidTr="00DF14D0">
        <w:trPr>
          <w:gridBefore w:val="1"/>
          <w:wBefore w:w="108" w:type="dxa"/>
          <w:trHeight w:val="4575"/>
        </w:trPr>
        <w:tc>
          <w:tcPr>
            <w:tcW w:w="8867" w:type="dxa"/>
            <w:gridSpan w:val="2"/>
            <w:shd w:val="clear" w:color="auto" w:fill="auto"/>
          </w:tcPr>
          <w:p w:rsidR="00C66E73" w:rsidRDefault="00014906" w:rsidP="0017089F">
            <w:pPr>
              <w:spacing w:after="0" w:line="240" w:lineRule="auto"/>
              <w:rPr>
                <w:rFonts w:ascii="Century Gothic" w:hAnsi="Century Gothic" w:cs="Arial"/>
                <w:sz w:val="36"/>
                <w:szCs w:val="36"/>
              </w:rPr>
            </w:pPr>
            <w:r w:rsidRPr="0017089F">
              <w:rPr>
                <w:rFonts w:ascii="Century Gothic" w:hAnsi="Century Gothic" w:cs="Arial"/>
                <w:sz w:val="36"/>
                <w:szCs w:val="36"/>
              </w:rPr>
              <w:t xml:space="preserve">   </w:t>
            </w:r>
            <w:r w:rsidR="009C0ABF">
              <w:rPr>
                <w:rFonts w:ascii="Century Gothic" w:hAnsi="Century Gothic" w:cs="Arial"/>
                <w:sz w:val="36"/>
                <w:szCs w:val="36"/>
              </w:rPr>
              <w:t>Presentación</w:t>
            </w:r>
          </w:p>
          <w:p w:rsidR="00C66E73" w:rsidRDefault="00C66E73" w:rsidP="00D176FC">
            <w:pPr>
              <w:spacing w:after="0" w:line="240" w:lineRule="auto"/>
              <w:jc w:val="both"/>
              <w:rPr>
                <w:rFonts w:ascii="Century Gothic" w:hAnsi="Century Gothic" w:cs="Arial"/>
                <w:sz w:val="36"/>
                <w:szCs w:val="36"/>
              </w:rPr>
            </w:pPr>
          </w:p>
          <w:p w:rsidR="00242C8B" w:rsidRDefault="00245AAB" w:rsidP="00D176FC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En nuestra vida cotidiana se nos presentan u</w:t>
            </w:r>
            <w:r w:rsidR="00242C8B">
              <w:rPr>
                <w:rFonts w:ascii="Century Gothic" w:hAnsi="Century Gothic" w:cs="Arial"/>
              </w:rPr>
              <w:t>na serie de acontecimientos que simbolizan un lanzamiento de un proyectil. Durante este trabajo podrán explicar de una manera diferente lo que sucede con cada situación y así relacionarlo con lo estudiado ya en clases.</w:t>
            </w:r>
          </w:p>
          <w:p w:rsidR="00242C8B" w:rsidRDefault="00242C8B" w:rsidP="00D176FC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:rsidR="00242C8B" w:rsidRDefault="00242C8B" w:rsidP="00D176FC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Esta guía de aprendizaje tiene la finalidad de que aprendas </w:t>
            </w:r>
            <w:r w:rsidR="00D176FC">
              <w:rPr>
                <w:rFonts w:ascii="Century Gothic" w:hAnsi="Century Gothic" w:cs="Arial"/>
              </w:rPr>
              <w:t>los conceptos de lanzamientos desde un punto de vista más básico y cotidiano, para luego llevarlo a la dificultad que nos corresponde.</w:t>
            </w:r>
          </w:p>
          <w:p w:rsidR="00D176FC" w:rsidRDefault="00D176FC" w:rsidP="00D176FC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</w:p>
          <w:p w:rsidR="00D176FC" w:rsidRPr="00245AAB" w:rsidRDefault="00D176FC" w:rsidP="00D176FC">
            <w:pPr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Bienvenidos a esta nueva experiencia.</w:t>
            </w:r>
          </w:p>
          <w:p w:rsidR="00C66E73" w:rsidRPr="0017089F" w:rsidRDefault="00C66E73" w:rsidP="001708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66E73" w:rsidRPr="0017089F" w:rsidRDefault="00BD59DD" w:rsidP="001708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627380</wp:posOffset>
                      </wp:positionV>
                      <wp:extent cx="2686050" cy="1953895"/>
                      <wp:effectExtent l="0" t="0" r="19050" b="27305"/>
                      <wp:wrapNone/>
                      <wp:docPr id="17" name="7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86050" cy="19538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7 Rectángulo redondeado" o:spid="_x0000_s1026" style="position:absolute;margin-left:2.55pt;margin-top:49.4pt;width:211.5pt;height:153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" fillcolor="#c6d9f1" strokecolor="#385d8a" strokeweight="2pt">
                      <v:path arrowok="t"/>
                    </v:roundrect>
                  </w:pict>
                </mc:Fallback>
              </mc:AlternateContent>
            </w:r>
          </w:p>
        </w:tc>
      </w:tr>
      <w:tr w:rsidR="00C66E73" w:rsidRPr="0017089F" w:rsidTr="00DF14D0">
        <w:trPr>
          <w:trHeight w:val="3393"/>
        </w:trPr>
        <w:tc>
          <w:tcPr>
            <w:tcW w:w="4487" w:type="dxa"/>
            <w:gridSpan w:val="2"/>
            <w:shd w:val="clear" w:color="auto" w:fill="auto"/>
          </w:tcPr>
          <w:p w:rsidR="00DF14D0" w:rsidRDefault="00014906" w:rsidP="0017089F">
            <w:pPr>
              <w:spacing w:after="0" w:line="240" w:lineRule="auto"/>
              <w:rPr>
                <w:rFonts w:ascii="Century Gothic" w:hAnsi="Century Gothic" w:cs="Arial"/>
                <w:sz w:val="36"/>
                <w:szCs w:val="36"/>
              </w:rPr>
            </w:pPr>
            <w:r w:rsidRPr="0017089F">
              <w:rPr>
                <w:rFonts w:ascii="Century Gothic" w:hAnsi="Century Gothic" w:cs="Arial"/>
                <w:sz w:val="36"/>
                <w:szCs w:val="36"/>
              </w:rPr>
              <w:t xml:space="preserve">    </w:t>
            </w:r>
          </w:p>
          <w:p w:rsidR="00C66E73" w:rsidRPr="0017089F" w:rsidRDefault="00DF14D0" w:rsidP="0017089F">
            <w:pPr>
              <w:spacing w:after="0" w:line="240" w:lineRule="auto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rFonts w:ascii="Century Gothic" w:hAnsi="Century Gothic" w:cs="Arial"/>
                <w:sz w:val="36"/>
                <w:szCs w:val="36"/>
              </w:rPr>
              <w:t xml:space="preserve">    </w:t>
            </w:r>
            <w:r w:rsidR="00C66E73" w:rsidRPr="0017089F">
              <w:rPr>
                <w:rFonts w:ascii="Century Gothic" w:hAnsi="Century Gothic" w:cs="Arial"/>
                <w:sz w:val="36"/>
                <w:szCs w:val="36"/>
              </w:rPr>
              <w:t>Objetivos</w:t>
            </w:r>
          </w:p>
          <w:p w:rsidR="00C66E73" w:rsidRPr="0017089F" w:rsidRDefault="00C66E73" w:rsidP="0017089F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:rsidR="00D176FC" w:rsidRDefault="00D176FC" w:rsidP="00D176F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Comprender el concepto de lanzamiento de un proyectil.</w:t>
            </w:r>
          </w:p>
          <w:p w:rsidR="00D176FC" w:rsidRDefault="00D176FC" w:rsidP="00D176FC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  <w:p w:rsidR="00D176FC" w:rsidRPr="0017089F" w:rsidRDefault="00D176FC" w:rsidP="00D176F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Identificar y analizar el movimiento de un proyectil en nuestra vida diaria.</w:t>
            </w:r>
          </w:p>
        </w:tc>
        <w:tc>
          <w:tcPr>
            <w:tcW w:w="4488" w:type="dxa"/>
            <w:shd w:val="clear" w:color="auto" w:fill="auto"/>
          </w:tcPr>
          <w:p w:rsidR="00DF14D0" w:rsidRDefault="00BD59DD" w:rsidP="0017089F">
            <w:pPr>
              <w:spacing w:after="0" w:line="240" w:lineRule="auto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170815</wp:posOffset>
                      </wp:positionV>
                      <wp:extent cx="2428875" cy="1963420"/>
                      <wp:effectExtent l="0" t="0" r="28575" b="17780"/>
                      <wp:wrapNone/>
                      <wp:docPr id="15" name="8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1963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8 Rectángulo redondeado" o:spid="_x0000_s1026" style="position:absolute;margin-left:15.35pt;margin-top:13.45pt;width:191.25pt;height:154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" fillcolor="#c6d9f1" strokecolor="#385d8a" strokeweight="2pt">
                      <v:path arrowok="t"/>
                    </v:roundrect>
                  </w:pict>
                </mc:Fallback>
              </mc:AlternateContent>
            </w:r>
            <w:r w:rsidR="00014906" w:rsidRPr="0017089F">
              <w:rPr>
                <w:rFonts w:ascii="Century Gothic" w:hAnsi="Century Gothic" w:cs="Arial"/>
                <w:sz w:val="36"/>
                <w:szCs w:val="36"/>
              </w:rPr>
              <w:t xml:space="preserve">    </w:t>
            </w:r>
          </w:p>
          <w:p w:rsidR="00C66E73" w:rsidRDefault="00DF14D0" w:rsidP="0017089F">
            <w:pPr>
              <w:spacing w:after="0" w:line="240" w:lineRule="auto"/>
              <w:rPr>
                <w:rFonts w:ascii="Century Gothic" w:hAnsi="Century Gothic" w:cs="Arial"/>
                <w:sz w:val="36"/>
                <w:szCs w:val="36"/>
              </w:rPr>
            </w:pPr>
            <w:r>
              <w:rPr>
                <w:rFonts w:ascii="Century Gothic" w:hAnsi="Century Gothic" w:cs="Arial"/>
                <w:sz w:val="36"/>
                <w:szCs w:val="36"/>
              </w:rPr>
              <w:t xml:space="preserve">     </w:t>
            </w:r>
            <w:r w:rsidR="00C66E73" w:rsidRPr="0017089F">
              <w:rPr>
                <w:rFonts w:ascii="Century Gothic" w:hAnsi="Century Gothic" w:cs="Arial"/>
                <w:sz w:val="36"/>
                <w:szCs w:val="36"/>
              </w:rPr>
              <w:t>Conceptos</w:t>
            </w:r>
          </w:p>
          <w:p w:rsidR="00DF14D0" w:rsidRDefault="00DF14D0" w:rsidP="0017089F">
            <w:p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F14D0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</w:p>
          <w:p w:rsidR="00DF14D0" w:rsidRPr="00D67E0E" w:rsidRDefault="00DF14D0" w:rsidP="00D67E0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67E0E">
              <w:rPr>
                <w:rFonts w:ascii="Century Gothic" w:hAnsi="Century Gothic" w:cs="Arial"/>
                <w:sz w:val="24"/>
                <w:szCs w:val="24"/>
              </w:rPr>
              <w:t>Trayectoria</w:t>
            </w:r>
          </w:p>
          <w:p w:rsidR="00DF14D0" w:rsidRPr="00D67E0E" w:rsidRDefault="00DF14D0" w:rsidP="00D67E0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67E0E">
              <w:rPr>
                <w:rFonts w:ascii="Century Gothic" w:hAnsi="Century Gothic" w:cs="Arial"/>
                <w:sz w:val="24"/>
                <w:szCs w:val="24"/>
              </w:rPr>
              <w:t>Componentes</w:t>
            </w:r>
          </w:p>
          <w:p w:rsidR="00DF14D0" w:rsidRPr="00D67E0E" w:rsidRDefault="00DF14D0" w:rsidP="00D67E0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67E0E">
              <w:rPr>
                <w:rFonts w:ascii="Century Gothic" w:hAnsi="Century Gothic" w:cs="Arial"/>
                <w:sz w:val="24"/>
                <w:szCs w:val="24"/>
              </w:rPr>
              <w:t>Desplazamiento</w:t>
            </w:r>
          </w:p>
          <w:p w:rsidR="00DF14D0" w:rsidRPr="00D67E0E" w:rsidRDefault="00DF14D0" w:rsidP="00D67E0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67E0E">
              <w:rPr>
                <w:rFonts w:ascii="Century Gothic" w:hAnsi="Century Gothic" w:cs="Arial"/>
                <w:sz w:val="24"/>
                <w:szCs w:val="24"/>
              </w:rPr>
              <w:t>Velocidad</w:t>
            </w:r>
          </w:p>
          <w:p w:rsidR="00DF14D0" w:rsidRPr="00D67E0E" w:rsidRDefault="00DF14D0" w:rsidP="00D67E0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67E0E">
              <w:rPr>
                <w:rFonts w:ascii="Century Gothic" w:hAnsi="Century Gothic" w:cs="Arial"/>
                <w:sz w:val="24"/>
                <w:szCs w:val="24"/>
              </w:rPr>
              <w:t xml:space="preserve">Aceleración </w:t>
            </w:r>
          </w:p>
          <w:p w:rsidR="00DF14D0" w:rsidRDefault="00DF14D0" w:rsidP="00D67E0E">
            <w:pPr>
              <w:spacing w:after="0" w:line="240" w:lineRule="auto"/>
              <w:ind w:firstLine="495"/>
              <w:rPr>
                <w:rFonts w:ascii="Century Gothic" w:hAnsi="Century Gothic" w:cs="Arial"/>
              </w:rPr>
            </w:pPr>
          </w:p>
          <w:p w:rsidR="00DF14D0" w:rsidRDefault="00DF14D0" w:rsidP="0017089F">
            <w:pPr>
              <w:spacing w:after="0" w:line="240" w:lineRule="auto"/>
              <w:rPr>
                <w:rFonts w:ascii="Century Gothic" w:hAnsi="Century Gothic" w:cs="Arial"/>
              </w:rPr>
            </w:pPr>
          </w:p>
          <w:p w:rsidR="00DF14D0" w:rsidRPr="00DF14D0" w:rsidRDefault="00DF14D0" w:rsidP="0017089F">
            <w:pPr>
              <w:spacing w:after="0" w:line="240" w:lineRule="auto"/>
              <w:rPr>
                <w:rFonts w:ascii="Century Gothic" w:hAnsi="Century Gothic" w:cs="Arial"/>
              </w:rPr>
            </w:pPr>
          </w:p>
          <w:p w:rsidR="009C7E43" w:rsidRPr="0017089F" w:rsidRDefault="009C7E43" w:rsidP="0017089F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9C7E43" w:rsidRPr="0017089F" w:rsidRDefault="009C7E43" w:rsidP="00DF14D0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DF14D0" w:rsidRPr="0017089F" w:rsidTr="00D67E0E">
        <w:trPr>
          <w:trHeight w:val="80"/>
        </w:trPr>
        <w:tc>
          <w:tcPr>
            <w:tcW w:w="4487" w:type="dxa"/>
            <w:gridSpan w:val="2"/>
            <w:shd w:val="clear" w:color="auto" w:fill="auto"/>
          </w:tcPr>
          <w:p w:rsidR="00DF14D0" w:rsidRPr="0017089F" w:rsidRDefault="00DF14D0" w:rsidP="0017089F">
            <w:pPr>
              <w:spacing w:after="0" w:line="240" w:lineRule="auto"/>
              <w:rPr>
                <w:rFonts w:ascii="Century Gothic" w:hAnsi="Century Gothic" w:cs="Arial"/>
                <w:sz w:val="36"/>
                <w:szCs w:val="36"/>
              </w:rPr>
            </w:pPr>
          </w:p>
        </w:tc>
        <w:tc>
          <w:tcPr>
            <w:tcW w:w="4488" w:type="dxa"/>
            <w:shd w:val="clear" w:color="auto" w:fill="auto"/>
          </w:tcPr>
          <w:p w:rsidR="00DF14D0" w:rsidRDefault="00DF14D0" w:rsidP="0017089F">
            <w:pPr>
              <w:spacing w:after="0" w:line="240" w:lineRule="auto"/>
              <w:rPr>
                <w:noProof/>
              </w:rPr>
            </w:pPr>
          </w:p>
        </w:tc>
      </w:tr>
    </w:tbl>
    <w:p w:rsidR="00D67E0E" w:rsidRDefault="00D67E0E" w:rsidP="00D67E0E">
      <w:pPr>
        <w:rPr>
          <w:rFonts w:ascii="Century Gothic" w:hAnsi="Century Gothic"/>
          <w:b/>
          <w:sz w:val="28"/>
          <w:szCs w:val="28"/>
        </w:rPr>
      </w:pPr>
    </w:p>
    <w:p w:rsidR="00D67E0E" w:rsidRDefault="00D67E0E" w:rsidP="00D67E0E">
      <w:pPr>
        <w:rPr>
          <w:rFonts w:ascii="Century Gothic" w:hAnsi="Century Gothic"/>
          <w:b/>
          <w:sz w:val="28"/>
          <w:szCs w:val="28"/>
        </w:rPr>
      </w:pPr>
    </w:p>
    <w:p w:rsidR="00D67E0E" w:rsidRDefault="00D67E0E" w:rsidP="00D67E0E">
      <w:pPr>
        <w:rPr>
          <w:rFonts w:ascii="Century Gothic" w:hAnsi="Century Gothic"/>
          <w:b/>
          <w:sz w:val="28"/>
          <w:szCs w:val="28"/>
        </w:rPr>
      </w:pPr>
    </w:p>
    <w:p w:rsidR="00D67E0E" w:rsidRDefault="00D67E0E" w:rsidP="00D67E0E">
      <w:pPr>
        <w:rPr>
          <w:rFonts w:ascii="Century Gothic" w:hAnsi="Century Gothic"/>
          <w:b/>
          <w:sz w:val="28"/>
          <w:szCs w:val="28"/>
        </w:rPr>
      </w:pPr>
    </w:p>
    <w:p w:rsidR="00D67E0E" w:rsidRDefault="00014906" w:rsidP="00D67E0E">
      <w:pPr>
        <w:rPr>
          <w:rFonts w:ascii="Century Gothic" w:hAnsi="Century Gothic"/>
          <w:b/>
          <w:sz w:val="28"/>
          <w:szCs w:val="28"/>
        </w:rPr>
      </w:pPr>
      <w:r w:rsidRPr="00253291">
        <w:rPr>
          <w:rFonts w:ascii="Century Gothic" w:hAnsi="Century Gothic"/>
          <w:b/>
          <w:sz w:val="28"/>
          <w:szCs w:val="28"/>
        </w:rPr>
        <w:lastRenderedPageBreak/>
        <w:t>Actividades de Apropiación</w:t>
      </w:r>
    </w:p>
    <w:p w:rsidR="00D67E0E" w:rsidRPr="00D67E0E" w:rsidRDefault="00D67E0E" w:rsidP="00D67E0E">
      <w:pPr>
        <w:rPr>
          <w:rFonts w:ascii="Century Gothic" w:hAnsi="Century Gothic"/>
          <w:b/>
          <w:sz w:val="28"/>
          <w:szCs w:val="28"/>
        </w:rPr>
      </w:pPr>
    </w:p>
    <w:p w:rsidR="00014906" w:rsidRPr="00D67E0E" w:rsidRDefault="00D67E0E" w:rsidP="00D67E0E">
      <w:pPr>
        <w:pStyle w:val="Prrafodelista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De acuerdo con lo explicado recientemente por su profesor.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014906" w:rsidRPr="0017089F" w:rsidTr="0017089F">
        <w:trPr>
          <w:trHeight w:val="1298"/>
        </w:trPr>
        <w:tc>
          <w:tcPr>
            <w:tcW w:w="1668" w:type="dxa"/>
            <w:shd w:val="clear" w:color="auto" w:fill="auto"/>
          </w:tcPr>
          <w:p w:rsidR="00014906" w:rsidRPr="0017089F" w:rsidRDefault="00BD59DD" w:rsidP="0017089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inline distT="0" distB="0" distL="0" distR="0">
                  <wp:extent cx="914400" cy="755650"/>
                  <wp:effectExtent l="0" t="0" r="0" b="635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6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014906" w:rsidRPr="0017089F" w:rsidRDefault="00253291" w:rsidP="00D67E0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</w:rPr>
            </w:pPr>
            <w:r w:rsidRPr="0017089F">
              <w:rPr>
                <w:rFonts w:ascii="Century Gothic" w:hAnsi="Century Gothic"/>
              </w:rPr>
              <w:t>Describe</w:t>
            </w:r>
            <w:r w:rsidR="00D67E0E">
              <w:rPr>
                <w:rFonts w:ascii="Century Gothic" w:hAnsi="Century Gothic"/>
              </w:rPr>
              <w:t xml:space="preserve"> algunos hechos en los cuales conseguimos visualizar el movimiento parabólico de un proyectil.</w:t>
            </w:r>
          </w:p>
        </w:tc>
      </w:tr>
    </w:tbl>
    <w:p w:rsidR="00014906" w:rsidRDefault="00014906" w:rsidP="00014906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53291" w:rsidRPr="0017089F" w:rsidTr="0017089F">
        <w:tc>
          <w:tcPr>
            <w:tcW w:w="8644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</w:pPr>
          </w:p>
        </w:tc>
      </w:tr>
      <w:tr w:rsidR="00253291" w:rsidRPr="0017089F" w:rsidTr="0017089F">
        <w:tc>
          <w:tcPr>
            <w:tcW w:w="8644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</w:pPr>
          </w:p>
        </w:tc>
      </w:tr>
      <w:tr w:rsidR="00253291" w:rsidRPr="0017089F" w:rsidTr="0017089F">
        <w:tc>
          <w:tcPr>
            <w:tcW w:w="8644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</w:pPr>
          </w:p>
        </w:tc>
      </w:tr>
      <w:tr w:rsidR="00253291" w:rsidRPr="0017089F" w:rsidTr="0017089F">
        <w:tc>
          <w:tcPr>
            <w:tcW w:w="8644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</w:pPr>
          </w:p>
        </w:tc>
      </w:tr>
      <w:tr w:rsidR="00253291" w:rsidRPr="0017089F" w:rsidTr="0017089F">
        <w:tc>
          <w:tcPr>
            <w:tcW w:w="8644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</w:pPr>
          </w:p>
        </w:tc>
      </w:tr>
    </w:tbl>
    <w:p w:rsidR="00253291" w:rsidRPr="00D67E0E" w:rsidRDefault="00253291" w:rsidP="00014906">
      <w:pPr>
        <w:rPr>
          <w:rFonts w:ascii="Century Gothic" w:hAnsi="Century Gothic"/>
        </w:rPr>
      </w:pPr>
    </w:p>
    <w:p w:rsidR="00D67E0E" w:rsidRPr="00D67E0E" w:rsidRDefault="00D67E0E" w:rsidP="00D67E0E">
      <w:pPr>
        <w:pStyle w:val="Prrafodelista"/>
        <w:numPr>
          <w:ilvl w:val="0"/>
          <w:numId w:val="12"/>
        </w:numPr>
        <w:rPr>
          <w:rFonts w:ascii="Century Gothic" w:hAnsi="Century Gothic"/>
        </w:rPr>
      </w:pPr>
      <w:r w:rsidRPr="00D67E0E">
        <w:rPr>
          <w:rFonts w:ascii="Century Gothic" w:hAnsi="Century Gothic"/>
        </w:rPr>
        <w:t xml:space="preserve">Utiliza tus habilidades </w:t>
      </w:r>
      <w:r>
        <w:rPr>
          <w:rFonts w:ascii="Century Gothic" w:hAnsi="Century Gothic"/>
        </w:rPr>
        <w:t>en internet y registra las imágenes en una presentación de “Power Point”.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253291" w:rsidRPr="0017089F" w:rsidTr="0017089F">
        <w:tc>
          <w:tcPr>
            <w:tcW w:w="1668" w:type="dxa"/>
            <w:shd w:val="clear" w:color="auto" w:fill="auto"/>
          </w:tcPr>
          <w:p w:rsidR="00253291" w:rsidRPr="0017089F" w:rsidRDefault="00BD59DD" w:rsidP="0017089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inline distT="0" distB="0" distL="0" distR="0">
                  <wp:extent cx="615950" cy="874395"/>
                  <wp:effectExtent l="0" t="0" r="0" b="1905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6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253291" w:rsidRPr="0017089F" w:rsidRDefault="00253291" w:rsidP="0017089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</w:rPr>
            </w:pPr>
            <w:r w:rsidRPr="0017089F">
              <w:rPr>
                <w:rFonts w:ascii="Century Gothic" w:hAnsi="Century Gothic"/>
              </w:rPr>
              <w:t>Realiza una búsqueda en Internet de imágenes sobre situaciones funcionales descritas anteriormente u otras, que estimes que cumplen con lo solicitado.</w:t>
            </w:r>
          </w:p>
        </w:tc>
      </w:tr>
    </w:tbl>
    <w:p w:rsidR="00253291" w:rsidRPr="0017089F" w:rsidRDefault="00253291" w:rsidP="00014906">
      <w:pPr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253291" w:rsidRPr="0017089F" w:rsidTr="0017089F">
        <w:tc>
          <w:tcPr>
            <w:tcW w:w="1668" w:type="dxa"/>
            <w:shd w:val="clear" w:color="auto" w:fill="auto"/>
          </w:tcPr>
          <w:p w:rsidR="00253291" w:rsidRPr="0017089F" w:rsidRDefault="00253291" w:rsidP="0017089F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976" w:type="dxa"/>
            <w:shd w:val="clear" w:color="auto" w:fill="auto"/>
          </w:tcPr>
          <w:p w:rsidR="00253291" w:rsidRPr="0017089F" w:rsidRDefault="00253291" w:rsidP="0017089F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F62986" w:rsidRPr="00F62986" w:rsidRDefault="00F62986" w:rsidP="00F62986">
      <w:pPr>
        <w:spacing w:after="0"/>
        <w:rPr>
          <w:vanish/>
        </w:rPr>
      </w:pPr>
    </w:p>
    <w:tbl>
      <w:tblPr>
        <w:tblpPr w:leftFromText="141" w:rightFromText="141" w:vertAnchor="text" w:tblpY="341"/>
        <w:tblW w:w="0" w:type="auto"/>
        <w:tblLook w:val="04A0" w:firstRow="1" w:lastRow="0" w:firstColumn="1" w:lastColumn="0" w:noHBand="0" w:noVBand="1"/>
      </w:tblPr>
      <w:tblGrid>
        <w:gridCol w:w="1968"/>
        <w:gridCol w:w="6752"/>
      </w:tblGrid>
      <w:tr w:rsidR="00286A59" w:rsidRPr="00F62986" w:rsidTr="00F62986">
        <w:tc>
          <w:tcPr>
            <w:tcW w:w="1968" w:type="dxa"/>
            <w:shd w:val="clear" w:color="auto" w:fill="auto"/>
          </w:tcPr>
          <w:p w:rsidR="00286A59" w:rsidRPr="00F62986" w:rsidRDefault="00286A59" w:rsidP="00F62986">
            <w:pPr>
              <w:rPr>
                <w:rFonts w:ascii="Century Gothic" w:hAnsi="Century Gothic"/>
              </w:rPr>
            </w:pPr>
          </w:p>
        </w:tc>
        <w:tc>
          <w:tcPr>
            <w:tcW w:w="6752" w:type="dxa"/>
            <w:shd w:val="clear" w:color="auto" w:fill="auto"/>
          </w:tcPr>
          <w:p w:rsidR="00286A59" w:rsidRPr="00F62986" w:rsidRDefault="00D67E0E" w:rsidP="00F6298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066793A7" wp14:editId="4E981814">
                      <wp:simplePos x="0" y="0"/>
                      <wp:positionH relativeFrom="column">
                        <wp:posOffset>451484</wp:posOffset>
                      </wp:positionH>
                      <wp:positionV relativeFrom="paragraph">
                        <wp:posOffset>-1905</wp:posOffset>
                      </wp:positionV>
                      <wp:extent cx="3838575" cy="2438400"/>
                      <wp:effectExtent l="19050" t="19050" r="47625" b="571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2438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8CCE4"/>
                              </a:solidFill>
                              <a:ln w="285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35.55pt;margin-top:-.15pt;width:302.25pt;height:19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" fillcolor="#b8cce4" strokecolor="#243f60" strokeweight="2.25pt">
                      <v:shadow on="t" color="#243f60" opacity=".5" offset="1pt"/>
                    </v:roundrect>
                  </w:pict>
                </mc:Fallback>
              </mc:AlternateContent>
            </w:r>
          </w:p>
        </w:tc>
      </w:tr>
    </w:tbl>
    <w:p w:rsidR="00F62986" w:rsidRPr="00F62986" w:rsidRDefault="00F62986" w:rsidP="00F62986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286A59" w:rsidRPr="00F62986" w:rsidTr="00F62986">
        <w:tc>
          <w:tcPr>
            <w:tcW w:w="8644" w:type="dxa"/>
            <w:shd w:val="clear" w:color="auto" w:fill="auto"/>
          </w:tcPr>
          <w:p w:rsidR="00286A59" w:rsidRPr="00F62986" w:rsidRDefault="001D25E6" w:rsidP="00F6298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anchor distT="0" distB="0" distL="114300" distR="114300" simplePos="0" relativeHeight="251660800" behindDoc="1" locked="0" layoutInCell="1" allowOverlap="1" wp14:anchorId="6A71D5CE" wp14:editId="2C2437B9">
                  <wp:simplePos x="0" y="0"/>
                  <wp:positionH relativeFrom="column">
                    <wp:posOffset>345239</wp:posOffset>
                  </wp:positionH>
                  <wp:positionV relativeFrom="paragraph">
                    <wp:posOffset>293370</wp:posOffset>
                  </wp:positionV>
                  <wp:extent cx="1113155" cy="1014095"/>
                  <wp:effectExtent l="0" t="0" r="0" b="0"/>
                  <wp:wrapNone/>
                  <wp:docPr id="5" name="Imagen 5" descr="READ_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AD_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53291" w:rsidRDefault="00253291" w:rsidP="00014906">
      <w:pPr>
        <w:rPr>
          <w:rFonts w:ascii="Century Gothic" w:hAnsi="Century Gothic"/>
        </w:rPr>
      </w:pPr>
    </w:p>
    <w:p w:rsidR="00286A59" w:rsidRDefault="00286A59" w:rsidP="00014906">
      <w:pPr>
        <w:rPr>
          <w:rFonts w:ascii="Century Gothic" w:hAnsi="Century Gothic"/>
        </w:rPr>
      </w:pPr>
    </w:p>
    <w:p w:rsidR="00286A59" w:rsidRDefault="00286A59" w:rsidP="00014906">
      <w:pPr>
        <w:rPr>
          <w:rFonts w:ascii="Century Gothic" w:hAnsi="Century Gothic"/>
        </w:rPr>
      </w:pPr>
    </w:p>
    <w:p w:rsidR="001D25E6" w:rsidRDefault="001D25E6" w:rsidP="00014906">
      <w:pPr>
        <w:rPr>
          <w:rFonts w:ascii="Century Gothic" w:hAnsi="Century Gothic"/>
        </w:rPr>
      </w:pPr>
    </w:p>
    <w:p w:rsidR="001D25E6" w:rsidRDefault="001D25E6" w:rsidP="00014906">
      <w:pPr>
        <w:rPr>
          <w:rFonts w:ascii="Century Gothic" w:hAnsi="Century Gothic"/>
        </w:rPr>
      </w:pPr>
    </w:p>
    <w:p w:rsidR="001D25E6" w:rsidRDefault="001D25E6" w:rsidP="00014906">
      <w:pPr>
        <w:rPr>
          <w:rFonts w:ascii="Century Gothic" w:hAnsi="Century Gothic"/>
        </w:rPr>
      </w:pPr>
    </w:p>
    <w:p w:rsidR="001D25E6" w:rsidRDefault="001D25E6" w:rsidP="00014906">
      <w:pPr>
        <w:rPr>
          <w:rFonts w:ascii="Century Gothic" w:hAnsi="Century Gothic"/>
        </w:rPr>
      </w:pPr>
    </w:p>
    <w:p w:rsidR="001D25E6" w:rsidRDefault="001D25E6" w:rsidP="00014906">
      <w:pPr>
        <w:rPr>
          <w:rFonts w:ascii="Century Gothic" w:hAnsi="Century Gothic"/>
        </w:rPr>
      </w:pPr>
    </w:p>
    <w:p w:rsidR="001D25E6" w:rsidRDefault="001D25E6" w:rsidP="001D25E6">
      <w:pPr>
        <w:pStyle w:val="Prrafodelista"/>
        <w:numPr>
          <w:ilvl w:val="0"/>
          <w:numId w:val="12"/>
        </w:numPr>
        <w:rPr>
          <w:rFonts w:ascii="Century Gothic" w:hAnsi="Century Gothic"/>
        </w:rPr>
      </w:pPr>
      <w:r w:rsidRPr="0017089F">
        <w:rPr>
          <w:rFonts w:ascii="Century Gothic" w:hAnsi="Century Gothic"/>
        </w:rPr>
        <w:lastRenderedPageBreak/>
        <w:t xml:space="preserve">Forma un equipo  de trabajo, de a lo más 4 estudiantes </w:t>
      </w:r>
      <w:r>
        <w:rPr>
          <w:rFonts w:ascii="Century Gothic" w:hAnsi="Century Gothic"/>
        </w:rPr>
        <w:t>y reúnan sus imágenes en solamente una presentación para luego como grupo presentárselas a su curso.</w:t>
      </w:r>
    </w:p>
    <w:p w:rsidR="001D25E6" w:rsidRPr="001D25E6" w:rsidRDefault="001D25E6" w:rsidP="001D25E6">
      <w:pPr>
        <w:pStyle w:val="Prrafodelista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6000"/>
      </w:tblGrid>
      <w:tr w:rsidR="0017089F" w:rsidRPr="0017089F" w:rsidTr="0017089F">
        <w:tc>
          <w:tcPr>
            <w:tcW w:w="1809" w:type="dxa"/>
            <w:shd w:val="clear" w:color="auto" w:fill="auto"/>
          </w:tcPr>
          <w:p w:rsidR="0017089F" w:rsidRPr="0017089F" w:rsidRDefault="00BD59DD" w:rsidP="0017089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inline distT="0" distB="0" distL="0" distR="0" wp14:anchorId="43BC94BF" wp14:editId="34A3373C">
                  <wp:extent cx="1590040" cy="775335"/>
                  <wp:effectExtent l="0" t="0" r="0" b="5715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5" w:type="dxa"/>
            <w:shd w:val="clear" w:color="auto" w:fill="auto"/>
          </w:tcPr>
          <w:p w:rsidR="0017089F" w:rsidRDefault="001D25E6" w:rsidP="001D25E6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La presentación deberá tener el siguiente orden.</w:t>
            </w:r>
          </w:p>
          <w:p w:rsidR="001D25E6" w:rsidRDefault="001D25E6" w:rsidP="001D25E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Portada </w:t>
            </w:r>
          </w:p>
          <w:p w:rsidR="001D25E6" w:rsidRDefault="001D25E6" w:rsidP="001D25E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Introducción </w:t>
            </w:r>
          </w:p>
          <w:p w:rsidR="001D25E6" w:rsidRDefault="001D25E6" w:rsidP="001D25E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imágenes ( explicar el motivo por el cual fueron elegidas)</w:t>
            </w:r>
          </w:p>
          <w:p w:rsidR="001D25E6" w:rsidRPr="001D25E6" w:rsidRDefault="001D25E6" w:rsidP="001D25E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Conclusión grupal.</w:t>
            </w:r>
          </w:p>
        </w:tc>
      </w:tr>
    </w:tbl>
    <w:p w:rsidR="0017089F" w:rsidRDefault="0017089F" w:rsidP="00014906"/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17089F" w:rsidRPr="0017089F" w:rsidTr="0017089F">
        <w:trPr>
          <w:trHeight w:val="1298"/>
        </w:trPr>
        <w:tc>
          <w:tcPr>
            <w:tcW w:w="1668" w:type="dxa"/>
            <w:shd w:val="clear" w:color="auto" w:fill="auto"/>
          </w:tcPr>
          <w:p w:rsidR="0017089F" w:rsidRPr="0017089F" w:rsidRDefault="00BD59DD" w:rsidP="0017089F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inline distT="0" distB="0" distL="0" distR="0">
                  <wp:extent cx="914400" cy="755650"/>
                  <wp:effectExtent l="0" t="0" r="0" b="6350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6" w:type="dxa"/>
            <w:shd w:val="clear" w:color="auto" w:fill="auto"/>
          </w:tcPr>
          <w:p w:rsidR="0017089F" w:rsidRPr="0017089F" w:rsidRDefault="0017089F" w:rsidP="0017089F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17089F" w:rsidRPr="0017089F" w:rsidRDefault="0017089F" w:rsidP="0017089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</w:rPr>
            </w:pPr>
            <w:r w:rsidRPr="0017089F">
              <w:rPr>
                <w:rFonts w:ascii="Century Gothic" w:hAnsi="Century Gothic"/>
              </w:rPr>
              <w:t>Registra el nombre de las imágenes que el equipo escogió como las más representativas entre información de variables.</w:t>
            </w:r>
          </w:p>
        </w:tc>
      </w:tr>
    </w:tbl>
    <w:p w:rsidR="0017089F" w:rsidRDefault="0017089F" w:rsidP="00014906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7089F" w:rsidRPr="0017089F" w:rsidTr="0017089F">
        <w:tc>
          <w:tcPr>
            <w:tcW w:w="8644" w:type="dxa"/>
            <w:shd w:val="clear" w:color="auto" w:fill="auto"/>
          </w:tcPr>
          <w:p w:rsidR="0017089F" w:rsidRPr="0017089F" w:rsidRDefault="0017089F" w:rsidP="0017089F">
            <w:pPr>
              <w:spacing w:after="0" w:line="240" w:lineRule="auto"/>
            </w:pPr>
          </w:p>
        </w:tc>
      </w:tr>
      <w:tr w:rsidR="0017089F" w:rsidRPr="0017089F" w:rsidTr="0017089F">
        <w:tc>
          <w:tcPr>
            <w:tcW w:w="8644" w:type="dxa"/>
            <w:shd w:val="clear" w:color="auto" w:fill="auto"/>
          </w:tcPr>
          <w:p w:rsidR="0017089F" w:rsidRPr="0017089F" w:rsidRDefault="0017089F" w:rsidP="0017089F">
            <w:pPr>
              <w:spacing w:after="0" w:line="240" w:lineRule="auto"/>
            </w:pPr>
          </w:p>
        </w:tc>
      </w:tr>
      <w:tr w:rsidR="0017089F" w:rsidRPr="0017089F" w:rsidTr="0017089F">
        <w:tc>
          <w:tcPr>
            <w:tcW w:w="8644" w:type="dxa"/>
            <w:shd w:val="clear" w:color="auto" w:fill="auto"/>
          </w:tcPr>
          <w:p w:rsidR="0017089F" w:rsidRPr="0017089F" w:rsidRDefault="0017089F" w:rsidP="0017089F">
            <w:pPr>
              <w:spacing w:after="0" w:line="240" w:lineRule="auto"/>
            </w:pPr>
          </w:p>
        </w:tc>
      </w:tr>
      <w:tr w:rsidR="0017089F" w:rsidRPr="0017089F" w:rsidTr="0017089F">
        <w:tc>
          <w:tcPr>
            <w:tcW w:w="8644" w:type="dxa"/>
            <w:shd w:val="clear" w:color="auto" w:fill="auto"/>
          </w:tcPr>
          <w:p w:rsidR="0017089F" w:rsidRPr="0017089F" w:rsidRDefault="0017089F" w:rsidP="0017089F">
            <w:pPr>
              <w:spacing w:after="0" w:line="240" w:lineRule="auto"/>
            </w:pPr>
          </w:p>
        </w:tc>
      </w:tr>
      <w:tr w:rsidR="0017089F" w:rsidRPr="0017089F" w:rsidTr="0017089F">
        <w:tc>
          <w:tcPr>
            <w:tcW w:w="8644" w:type="dxa"/>
            <w:shd w:val="clear" w:color="auto" w:fill="auto"/>
          </w:tcPr>
          <w:p w:rsidR="0017089F" w:rsidRPr="0017089F" w:rsidRDefault="0017089F" w:rsidP="0017089F">
            <w:pPr>
              <w:spacing w:after="0" w:line="240" w:lineRule="auto"/>
            </w:pPr>
          </w:p>
        </w:tc>
      </w:tr>
    </w:tbl>
    <w:p w:rsidR="0017089F" w:rsidRDefault="0017089F" w:rsidP="00014906"/>
    <w:p w:rsidR="00A53CAA" w:rsidRPr="00A53CAA" w:rsidRDefault="00A53CAA" w:rsidP="00A53CAA">
      <w:pPr>
        <w:pStyle w:val="Prrafodelista"/>
        <w:numPr>
          <w:ilvl w:val="0"/>
          <w:numId w:val="12"/>
        </w:numPr>
        <w:rPr>
          <w:rFonts w:ascii="Century Gothic" w:hAnsi="Century Gothic"/>
        </w:rPr>
      </w:pPr>
      <w:r w:rsidRPr="00A53CAA">
        <w:rPr>
          <w:rFonts w:ascii="Century Gothic" w:hAnsi="Century Gothic"/>
        </w:rPr>
        <w:t>Responder las siguientes int</w:t>
      </w:r>
      <w:r>
        <w:rPr>
          <w:rFonts w:ascii="Century Gothic" w:hAnsi="Century Gothic"/>
        </w:rPr>
        <w:t>errogantes de manera individual, según lo mencionado por su profesor y con ayuda de su libro de clases.</w:t>
      </w:r>
    </w:p>
    <w:tbl>
      <w:tblPr>
        <w:tblW w:w="9001" w:type="dxa"/>
        <w:tblLook w:val="04A0" w:firstRow="1" w:lastRow="0" w:firstColumn="1" w:lastColumn="0" w:noHBand="0" w:noVBand="1"/>
      </w:tblPr>
      <w:tblGrid>
        <w:gridCol w:w="2958"/>
        <w:gridCol w:w="6043"/>
      </w:tblGrid>
      <w:tr w:rsidR="00022C8F" w:rsidRPr="00F62986" w:rsidTr="00740E94">
        <w:trPr>
          <w:trHeight w:val="1574"/>
        </w:trPr>
        <w:tc>
          <w:tcPr>
            <w:tcW w:w="2958" w:type="dxa"/>
            <w:shd w:val="clear" w:color="auto" w:fill="auto"/>
          </w:tcPr>
          <w:p w:rsidR="00022C8F" w:rsidRPr="00F62986" w:rsidRDefault="00BD59DD" w:rsidP="00F62986">
            <w:pPr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95885</wp:posOffset>
                  </wp:positionV>
                  <wp:extent cx="1219200" cy="2000250"/>
                  <wp:effectExtent l="0" t="0" r="0" b="0"/>
                  <wp:wrapSquare wrapText="bothSides"/>
                  <wp:docPr id="8" name="Imagen 8" descr="pregu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egu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3" w:type="dxa"/>
            <w:shd w:val="clear" w:color="auto" w:fill="auto"/>
          </w:tcPr>
          <w:p w:rsidR="00022C8F" w:rsidRDefault="00A53CAA" w:rsidP="00F62986">
            <w:pPr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¿</w:t>
            </w:r>
            <w:r w:rsidR="00173378">
              <w:rPr>
                <w:rFonts w:ascii="Century Gothic" w:hAnsi="Century Gothic"/>
              </w:rPr>
              <w:t>El ángulo de lanzamiento es una variable a considerar? ¿Por qué¿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27"/>
            </w:tblGrid>
            <w:tr w:rsidR="00740E94" w:rsidRPr="0017089F" w:rsidTr="00740E94">
              <w:trPr>
                <w:trHeight w:val="249"/>
              </w:trPr>
              <w:tc>
                <w:tcPr>
                  <w:tcW w:w="5827" w:type="dxa"/>
                  <w:shd w:val="clear" w:color="auto" w:fill="auto"/>
                </w:tcPr>
                <w:p w:rsidR="00740E94" w:rsidRPr="0017089F" w:rsidRDefault="00740E94" w:rsidP="004A7ED0">
                  <w:pPr>
                    <w:spacing w:after="0" w:line="240" w:lineRule="auto"/>
                  </w:pPr>
                </w:p>
              </w:tc>
            </w:tr>
            <w:tr w:rsidR="00740E94" w:rsidRPr="0017089F" w:rsidTr="00740E94">
              <w:trPr>
                <w:trHeight w:val="249"/>
              </w:trPr>
              <w:tc>
                <w:tcPr>
                  <w:tcW w:w="5827" w:type="dxa"/>
                  <w:shd w:val="clear" w:color="auto" w:fill="auto"/>
                </w:tcPr>
                <w:p w:rsidR="00740E94" w:rsidRPr="0017089F" w:rsidRDefault="00740E94" w:rsidP="004A7ED0">
                  <w:pPr>
                    <w:spacing w:after="0" w:line="240" w:lineRule="auto"/>
                  </w:pPr>
                </w:p>
              </w:tc>
            </w:tr>
          </w:tbl>
          <w:p w:rsidR="00740E94" w:rsidRDefault="00740E94" w:rsidP="00740E94">
            <w:pPr>
              <w:jc w:val="both"/>
              <w:rPr>
                <w:rFonts w:ascii="Century Gothic" w:hAnsi="Century Gothic"/>
              </w:rPr>
            </w:pPr>
          </w:p>
          <w:p w:rsidR="00740E94" w:rsidRDefault="00A53CAA" w:rsidP="00740E94">
            <w:pPr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¿Qué velocidad cambia al transcur</w:t>
            </w:r>
            <w:r w:rsidR="008F7C40">
              <w:rPr>
                <w:rFonts w:ascii="Century Gothic" w:hAnsi="Century Gothic"/>
              </w:rPr>
              <w:t xml:space="preserve">rir </w:t>
            </w:r>
            <w:r>
              <w:rPr>
                <w:rFonts w:ascii="Century Gothic" w:hAnsi="Century Gothic"/>
              </w:rPr>
              <w:t>el movimiento?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27"/>
            </w:tblGrid>
            <w:tr w:rsidR="00740E94" w:rsidRPr="0017089F" w:rsidTr="00740E94">
              <w:trPr>
                <w:trHeight w:val="235"/>
              </w:trPr>
              <w:tc>
                <w:tcPr>
                  <w:tcW w:w="5827" w:type="dxa"/>
                  <w:shd w:val="clear" w:color="auto" w:fill="auto"/>
                </w:tcPr>
                <w:p w:rsidR="00740E94" w:rsidRPr="0017089F" w:rsidRDefault="00740E94" w:rsidP="004A7ED0">
                  <w:pPr>
                    <w:spacing w:after="0" w:line="240" w:lineRule="auto"/>
                  </w:pPr>
                </w:p>
              </w:tc>
            </w:tr>
            <w:tr w:rsidR="00740E94" w:rsidRPr="0017089F" w:rsidTr="00740E94">
              <w:trPr>
                <w:trHeight w:val="263"/>
              </w:trPr>
              <w:tc>
                <w:tcPr>
                  <w:tcW w:w="5827" w:type="dxa"/>
                  <w:shd w:val="clear" w:color="auto" w:fill="auto"/>
                </w:tcPr>
                <w:p w:rsidR="00740E94" w:rsidRPr="0017089F" w:rsidRDefault="00740E94" w:rsidP="004A7ED0">
                  <w:pPr>
                    <w:spacing w:after="0" w:line="240" w:lineRule="auto"/>
                  </w:pPr>
                </w:p>
              </w:tc>
            </w:tr>
          </w:tbl>
          <w:p w:rsidR="00740E94" w:rsidRDefault="00740E94" w:rsidP="00740E94">
            <w:pPr>
              <w:ind w:left="360"/>
              <w:jc w:val="both"/>
              <w:rPr>
                <w:rFonts w:ascii="Century Gothic" w:hAnsi="Century Gothic"/>
              </w:rPr>
            </w:pPr>
          </w:p>
          <w:p w:rsidR="00740E94" w:rsidRPr="00740E94" w:rsidRDefault="00740E94" w:rsidP="00740E94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740E94" w:rsidRDefault="00740E94" w:rsidP="00740E94">
      <w:pPr>
        <w:pStyle w:val="Prrafodelista"/>
        <w:jc w:val="both"/>
        <w:rPr>
          <w:rFonts w:ascii="Century Gothic" w:hAnsi="Century Gothic"/>
        </w:rPr>
      </w:pPr>
    </w:p>
    <w:p w:rsidR="00740E94" w:rsidRDefault="00740E94" w:rsidP="00740E94">
      <w:pPr>
        <w:pStyle w:val="Prrafodelista"/>
        <w:jc w:val="both"/>
        <w:rPr>
          <w:rFonts w:ascii="Century Gothic" w:hAnsi="Century Gothic"/>
        </w:rPr>
      </w:pPr>
    </w:p>
    <w:p w:rsidR="00740E94" w:rsidRPr="00740E94" w:rsidRDefault="00740E94" w:rsidP="00740E94">
      <w:pPr>
        <w:pStyle w:val="Prrafodelista"/>
        <w:jc w:val="both"/>
        <w:rPr>
          <w:rFonts w:ascii="Century Gothic" w:hAnsi="Century Gothic"/>
        </w:rPr>
      </w:pPr>
    </w:p>
    <w:p w:rsidR="00740E94" w:rsidRDefault="00740E94" w:rsidP="00740E94">
      <w:pPr>
        <w:pStyle w:val="Prrafodelista"/>
        <w:numPr>
          <w:ilvl w:val="0"/>
          <w:numId w:val="15"/>
        </w:numPr>
        <w:jc w:val="both"/>
        <w:rPr>
          <w:rFonts w:ascii="Century Gothic" w:hAnsi="Century Gothic"/>
        </w:rPr>
      </w:pPr>
      <w:r w:rsidRPr="00740E94">
        <w:rPr>
          <w:rFonts w:ascii="Century Gothic" w:hAnsi="Century Gothic"/>
        </w:rPr>
        <w:lastRenderedPageBreak/>
        <w:t>Recopilar las fórmulas entregadas para el lanzamiento de proyectil, describiendo a que se refiere cada variable.</w:t>
      </w:r>
    </w:p>
    <w:tbl>
      <w:tblPr>
        <w:tblW w:w="89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40E94" w:rsidRPr="0017089F" w:rsidTr="00740E94">
        <w:trPr>
          <w:trHeight w:val="282"/>
        </w:trPr>
        <w:tc>
          <w:tcPr>
            <w:tcW w:w="8943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66"/>
        </w:trPr>
        <w:tc>
          <w:tcPr>
            <w:tcW w:w="8943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82"/>
        </w:trPr>
        <w:tc>
          <w:tcPr>
            <w:tcW w:w="8943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66"/>
        </w:trPr>
        <w:tc>
          <w:tcPr>
            <w:tcW w:w="8943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82"/>
        </w:trPr>
        <w:tc>
          <w:tcPr>
            <w:tcW w:w="8943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82"/>
        </w:trPr>
        <w:tc>
          <w:tcPr>
            <w:tcW w:w="8943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</w:tbl>
    <w:p w:rsidR="00740E94" w:rsidRPr="00740E94" w:rsidRDefault="00740E94" w:rsidP="00740E94">
      <w:pPr>
        <w:jc w:val="both"/>
        <w:rPr>
          <w:rFonts w:ascii="Century Gothic" w:hAnsi="Century Gothic"/>
        </w:rPr>
      </w:pPr>
    </w:p>
    <w:p w:rsidR="00740E94" w:rsidRDefault="00740E94" w:rsidP="00740E94">
      <w:pPr>
        <w:pStyle w:val="Prrafodelista"/>
        <w:numPr>
          <w:ilvl w:val="0"/>
          <w:numId w:val="6"/>
        </w:numPr>
        <w:jc w:val="both"/>
        <w:rPr>
          <w:rFonts w:ascii="Century Gothic" w:hAnsi="Century Gothic"/>
        </w:rPr>
      </w:pPr>
      <w:r w:rsidRPr="00740E94">
        <w:rPr>
          <w:rFonts w:ascii="Century Gothic" w:hAnsi="Century Gothic"/>
        </w:rPr>
        <w:t>Demuestre mediante fórmulas en que se mide:</w:t>
      </w:r>
      <w:r>
        <w:rPr>
          <w:rFonts w:ascii="Century Gothic" w:hAnsi="Century Gothic"/>
        </w:rPr>
        <w:t xml:space="preserve"> </w:t>
      </w:r>
    </w:p>
    <w:p w:rsidR="00CE444D" w:rsidRDefault="00CE444D" w:rsidP="00CE444D">
      <w:pPr>
        <w:pStyle w:val="Prrafodelista"/>
        <w:jc w:val="both"/>
        <w:rPr>
          <w:rFonts w:ascii="Century Gothic" w:hAnsi="Century Gothic"/>
        </w:rPr>
      </w:pPr>
    </w:p>
    <w:p w:rsidR="00740E94" w:rsidRDefault="00740E94" w:rsidP="00740E94">
      <w:pPr>
        <w:pStyle w:val="Prrafodelista"/>
        <w:numPr>
          <w:ilvl w:val="0"/>
          <w:numId w:val="14"/>
        </w:numPr>
        <w:jc w:val="both"/>
        <w:rPr>
          <w:rFonts w:ascii="Century Gothic" w:hAnsi="Century Gothic"/>
        </w:rPr>
      </w:pPr>
      <w:r w:rsidRPr="00740E94">
        <w:rPr>
          <w:rFonts w:ascii="Century Gothic" w:hAnsi="Century Gothic"/>
        </w:rPr>
        <w:t xml:space="preserve">Aceleración </w:t>
      </w:r>
    </w:p>
    <w:tbl>
      <w:tblPr>
        <w:tblW w:w="8852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740E94" w:rsidRPr="0017089F" w:rsidTr="00740E94">
        <w:trPr>
          <w:trHeight w:val="271"/>
        </w:trPr>
        <w:tc>
          <w:tcPr>
            <w:tcW w:w="8852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88"/>
        </w:trPr>
        <w:tc>
          <w:tcPr>
            <w:tcW w:w="8852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71"/>
        </w:trPr>
        <w:tc>
          <w:tcPr>
            <w:tcW w:w="8852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</w:tbl>
    <w:p w:rsidR="00740E94" w:rsidRPr="00740E94" w:rsidRDefault="00740E94" w:rsidP="00740E94">
      <w:pPr>
        <w:pStyle w:val="Prrafodelista"/>
        <w:ind w:left="1080"/>
        <w:jc w:val="both"/>
        <w:rPr>
          <w:rFonts w:ascii="Century Gothic" w:hAnsi="Century Gothic"/>
        </w:rPr>
      </w:pPr>
    </w:p>
    <w:p w:rsidR="00740E94" w:rsidRDefault="00740E94" w:rsidP="00740E94">
      <w:pPr>
        <w:pStyle w:val="Prrafodelista"/>
        <w:numPr>
          <w:ilvl w:val="0"/>
          <w:numId w:val="14"/>
        </w:numPr>
        <w:jc w:val="both"/>
        <w:rPr>
          <w:rFonts w:ascii="Century Gothic" w:hAnsi="Century Gothic"/>
        </w:rPr>
      </w:pPr>
      <w:r w:rsidRPr="00740E94">
        <w:rPr>
          <w:rFonts w:ascii="Century Gothic" w:hAnsi="Century Gothic"/>
        </w:rPr>
        <w:t>Velocidad</w:t>
      </w:r>
    </w:p>
    <w:tbl>
      <w:tblPr>
        <w:tblW w:w="8867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7"/>
      </w:tblGrid>
      <w:tr w:rsidR="00740E94" w:rsidRPr="0017089F" w:rsidTr="00740E94">
        <w:trPr>
          <w:trHeight w:val="285"/>
        </w:trPr>
        <w:tc>
          <w:tcPr>
            <w:tcW w:w="8867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303"/>
        </w:trPr>
        <w:tc>
          <w:tcPr>
            <w:tcW w:w="8867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740E94">
        <w:trPr>
          <w:trHeight w:val="285"/>
        </w:trPr>
        <w:tc>
          <w:tcPr>
            <w:tcW w:w="8867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</w:tbl>
    <w:p w:rsidR="00740E94" w:rsidRPr="00740E94" w:rsidRDefault="00740E94" w:rsidP="00740E94">
      <w:pPr>
        <w:jc w:val="both"/>
        <w:rPr>
          <w:rFonts w:ascii="Century Gothic" w:hAnsi="Century Gothic"/>
        </w:rPr>
      </w:pPr>
    </w:p>
    <w:p w:rsidR="00740E94" w:rsidRDefault="00740E94" w:rsidP="00740E94">
      <w:pPr>
        <w:pStyle w:val="Prrafodelista"/>
        <w:numPr>
          <w:ilvl w:val="0"/>
          <w:numId w:val="14"/>
        </w:numPr>
        <w:jc w:val="both"/>
        <w:rPr>
          <w:rFonts w:ascii="Century Gothic" w:hAnsi="Century Gothic"/>
        </w:rPr>
      </w:pPr>
      <w:r w:rsidRPr="00740E94">
        <w:rPr>
          <w:rFonts w:ascii="Century Gothic" w:hAnsi="Century Gothic"/>
        </w:rPr>
        <w:t>Desplazamiento</w:t>
      </w:r>
    </w:p>
    <w:tbl>
      <w:tblPr>
        <w:tblW w:w="8852" w:type="dxa"/>
        <w:tblInd w:w="1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740E94" w:rsidRPr="0017089F" w:rsidTr="004A7ED0">
        <w:trPr>
          <w:trHeight w:val="271"/>
        </w:trPr>
        <w:tc>
          <w:tcPr>
            <w:tcW w:w="8852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4A7ED0">
        <w:trPr>
          <w:trHeight w:val="288"/>
        </w:trPr>
        <w:tc>
          <w:tcPr>
            <w:tcW w:w="8852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  <w:tr w:rsidR="00740E94" w:rsidRPr="0017089F" w:rsidTr="004A7ED0">
        <w:trPr>
          <w:trHeight w:val="271"/>
        </w:trPr>
        <w:tc>
          <w:tcPr>
            <w:tcW w:w="8852" w:type="dxa"/>
            <w:shd w:val="clear" w:color="auto" w:fill="auto"/>
          </w:tcPr>
          <w:p w:rsidR="00740E94" w:rsidRPr="0017089F" w:rsidRDefault="00740E94" w:rsidP="004A7ED0">
            <w:pPr>
              <w:spacing w:after="0" w:line="240" w:lineRule="auto"/>
            </w:pPr>
          </w:p>
        </w:tc>
      </w:tr>
    </w:tbl>
    <w:p w:rsidR="00022C8F" w:rsidRDefault="00022C8F" w:rsidP="00740E9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5777"/>
      </w:tblGrid>
      <w:tr w:rsidR="00740E94" w:rsidRPr="00740E94" w:rsidTr="004A7ED0">
        <w:tc>
          <w:tcPr>
            <w:tcW w:w="2943" w:type="dxa"/>
            <w:shd w:val="clear" w:color="auto" w:fill="auto"/>
          </w:tcPr>
          <w:p w:rsidR="00740E94" w:rsidRPr="0084370F" w:rsidRDefault="00740E94" w:rsidP="0084370F">
            <w:pPr>
              <w:rPr>
                <w:rFonts w:ascii="Century Gothic" w:hAnsi="Century Gothic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2365655" wp14:editId="299AFFF4">
                  <wp:extent cx="1790095" cy="1409700"/>
                  <wp:effectExtent l="0" t="0" r="635" b="0"/>
                  <wp:docPr id="21" name="Imagen 21" descr="n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9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shd w:val="clear" w:color="auto" w:fill="auto"/>
          </w:tcPr>
          <w:p w:rsidR="0084370F" w:rsidRPr="0084370F" w:rsidRDefault="0084370F" w:rsidP="0084370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740E94" w:rsidRPr="0084370F" w:rsidRDefault="0084370F" w:rsidP="0084370F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Recuerden </w:t>
            </w:r>
            <w:r w:rsidRPr="0084370F">
              <w:rPr>
                <w:rFonts w:ascii="Century Gothic" w:hAnsi="Century Gothic"/>
                <w:b/>
                <w:sz w:val="28"/>
                <w:szCs w:val="28"/>
              </w:rPr>
              <w:t xml:space="preserve">que cada guía será entregada al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finalizar la</w:t>
            </w:r>
            <w:r w:rsidRPr="0084370F">
              <w:rPr>
                <w:rFonts w:ascii="Century Gothic" w:hAnsi="Century Gothic"/>
                <w:b/>
                <w:sz w:val="28"/>
                <w:szCs w:val="28"/>
              </w:rPr>
              <w:t xml:space="preserve"> clase al profesor</w:t>
            </w:r>
          </w:p>
          <w:p w:rsidR="00740E94" w:rsidRDefault="00740E94" w:rsidP="0084370F">
            <w:pPr>
              <w:jc w:val="both"/>
              <w:rPr>
                <w:rFonts w:ascii="Century Gothic" w:hAnsi="Century Gothic"/>
              </w:rPr>
            </w:pPr>
          </w:p>
          <w:p w:rsidR="00740E94" w:rsidRPr="0084370F" w:rsidRDefault="00740E94" w:rsidP="0084370F">
            <w:pPr>
              <w:pStyle w:val="Prrafodelista"/>
              <w:rPr>
                <w:rFonts w:ascii="Century Gothic" w:hAnsi="Century Gothic"/>
              </w:rPr>
            </w:pPr>
          </w:p>
        </w:tc>
      </w:tr>
      <w:tr w:rsidR="00CE444D" w:rsidRPr="00740E94" w:rsidTr="004A7ED0">
        <w:tc>
          <w:tcPr>
            <w:tcW w:w="2943" w:type="dxa"/>
            <w:shd w:val="clear" w:color="auto" w:fill="auto"/>
          </w:tcPr>
          <w:p w:rsidR="00CE444D" w:rsidRDefault="00CE444D" w:rsidP="0084370F">
            <w:pPr>
              <w:rPr>
                <w:noProof/>
                <w:lang w:val="es-CL" w:eastAsia="es-CL"/>
              </w:rPr>
            </w:pPr>
          </w:p>
        </w:tc>
        <w:tc>
          <w:tcPr>
            <w:tcW w:w="5777" w:type="dxa"/>
            <w:shd w:val="clear" w:color="auto" w:fill="auto"/>
          </w:tcPr>
          <w:p w:rsidR="00CE444D" w:rsidRPr="0084370F" w:rsidRDefault="00CE444D" w:rsidP="0084370F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740E94" w:rsidRDefault="00740E94" w:rsidP="00014906"/>
    <w:p w:rsidR="00740E94" w:rsidRDefault="00740E94" w:rsidP="00014906"/>
    <w:p w:rsidR="00740E94" w:rsidRDefault="00740E94" w:rsidP="00014906"/>
    <w:p w:rsidR="00022C8F" w:rsidRDefault="00022C8F" w:rsidP="00014906"/>
    <w:p w:rsidR="00022C8F" w:rsidRPr="00022C8F" w:rsidRDefault="00022C8F" w:rsidP="00022C8F">
      <w:pPr>
        <w:jc w:val="center"/>
        <w:rPr>
          <w:rFonts w:ascii="Century Gothic" w:hAnsi="Century Gothic"/>
          <w:b/>
          <w:sz w:val="32"/>
          <w:szCs w:val="32"/>
        </w:rPr>
      </w:pPr>
      <w:r w:rsidRPr="00022C8F">
        <w:rPr>
          <w:rFonts w:ascii="Century Gothic" w:hAnsi="Century Gothic"/>
          <w:b/>
          <w:sz w:val="32"/>
          <w:szCs w:val="32"/>
        </w:rPr>
        <w:t>ACTIVIDAD DE APLICACIÓN</w:t>
      </w:r>
    </w:p>
    <w:p w:rsidR="009E263D" w:rsidRPr="009E263D" w:rsidRDefault="009E263D" w:rsidP="009E263D">
      <w:pPr>
        <w:rPr>
          <w:rFonts w:ascii="Century Gothic" w:hAnsi="Century Gothic"/>
          <w:lang w:val="es-CL"/>
        </w:rPr>
      </w:pPr>
      <w:r w:rsidRPr="009E263D">
        <w:rPr>
          <w:rFonts w:ascii="Century Gothic" w:hAnsi="Century Gothic"/>
          <w:lang w:val="es-CL"/>
        </w:rPr>
        <w:t xml:space="preserve">Ingrese a: </w:t>
      </w:r>
      <w:hyperlink r:id="rId16" w:history="1">
        <w:r w:rsidRPr="00D45023">
          <w:rPr>
            <w:rStyle w:val="Hipervnculo"/>
            <w:rFonts w:ascii="Century Gothic" w:hAnsi="Century Gothic"/>
            <w:b/>
            <w:lang w:val="es-CL"/>
          </w:rPr>
          <w:t>http://phet.colorado.edu/sims/projectile-motion/projectile-motion_en.html</w:t>
        </w:r>
      </w:hyperlink>
    </w:p>
    <w:p w:rsidR="009E263D" w:rsidRDefault="009E263D" w:rsidP="009E263D">
      <w:pPr>
        <w:rPr>
          <w:rFonts w:ascii="Century Gothic" w:hAnsi="Century Gothic"/>
          <w:lang w:val="es-CL"/>
        </w:rPr>
      </w:pPr>
      <w:r w:rsidRPr="009E263D">
        <w:rPr>
          <w:rFonts w:ascii="Century Gothic" w:hAnsi="Century Gothic"/>
          <w:lang w:val="es-CL"/>
        </w:rPr>
        <w:t>Completa las siguientes tablas</w:t>
      </w:r>
      <w:r w:rsidR="008F7C40">
        <w:rPr>
          <w:rFonts w:ascii="Century Gothic" w:hAnsi="Century Gothic"/>
          <w:lang w:val="es-CL"/>
        </w:rPr>
        <w:t>:</w:t>
      </w:r>
    </w:p>
    <w:p w:rsidR="009E263D" w:rsidRPr="008F7C40" w:rsidRDefault="009E263D" w:rsidP="009E263D">
      <w:pPr>
        <w:rPr>
          <w:rFonts w:ascii="Century Gothic" w:hAnsi="Century Gothic"/>
          <w:b/>
          <w:lang w:val="es-CL"/>
        </w:rPr>
      </w:pPr>
      <w:r w:rsidRPr="008F7C40">
        <w:rPr>
          <w:rFonts w:ascii="Century Gothic" w:hAnsi="Century Gothic"/>
          <w:b/>
          <w:lang w:val="es-CL"/>
        </w:rPr>
        <w:t xml:space="preserve">Ocupando tankshell </w:t>
      </w:r>
    </w:p>
    <w:tbl>
      <w:tblPr>
        <w:tblStyle w:val="Cuadrculaclara-nfasis5"/>
        <w:tblpPr w:leftFromText="141" w:rightFromText="141" w:vertAnchor="text" w:horzAnchor="margin" w:tblpXSpec="right" w:tblpY="265"/>
        <w:tblW w:w="5353" w:type="dxa"/>
        <w:tblLook w:val="04A0" w:firstRow="1" w:lastRow="0" w:firstColumn="1" w:lastColumn="0" w:noHBand="0" w:noVBand="1"/>
      </w:tblPr>
      <w:tblGrid>
        <w:gridCol w:w="1005"/>
        <w:gridCol w:w="1655"/>
        <w:gridCol w:w="1276"/>
        <w:gridCol w:w="1417"/>
      </w:tblGrid>
      <w:tr w:rsidR="00CE444D" w:rsidRPr="009E263D" w:rsidTr="008F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CE444D" w:rsidRPr="009E263D" w:rsidRDefault="00CE444D" w:rsidP="00CE444D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Grados</w:t>
            </w:r>
          </w:p>
        </w:tc>
        <w:tc>
          <w:tcPr>
            <w:tcW w:w="1655" w:type="dxa"/>
          </w:tcPr>
          <w:p w:rsidR="00CE444D" w:rsidRPr="009E263D" w:rsidRDefault="00CE444D" w:rsidP="00CE4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Distancia [m]</w:t>
            </w:r>
          </w:p>
        </w:tc>
        <w:tc>
          <w:tcPr>
            <w:tcW w:w="1276" w:type="dxa"/>
          </w:tcPr>
          <w:p w:rsidR="00CE444D" w:rsidRPr="009E263D" w:rsidRDefault="00CE444D" w:rsidP="00CE4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Altura[m]</w:t>
            </w:r>
          </w:p>
        </w:tc>
        <w:tc>
          <w:tcPr>
            <w:tcW w:w="1417" w:type="dxa"/>
          </w:tcPr>
          <w:p w:rsidR="00CE444D" w:rsidRPr="009E263D" w:rsidRDefault="00CE444D" w:rsidP="00CE4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tiempo [s]</w:t>
            </w:r>
          </w:p>
        </w:tc>
      </w:tr>
      <w:tr w:rsidR="00CE444D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CE444D" w:rsidRPr="009E263D" w:rsidRDefault="00CE444D" w:rsidP="00CE444D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80°</w:t>
            </w:r>
          </w:p>
        </w:tc>
        <w:tc>
          <w:tcPr>
            <w:tcW w:w="1655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CE444D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CE444D" w:rsidRPr="009E263D" w:rsidRDefault="00CE444D" w:rsidP="00CE444D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60°</w:t>
            </w:r>
          </w:p>
        </w:tc>
        <w:tc>
          <w:tcPr>
            <w:tcW w:w="1655" w:type="dxa"/>
          </w:tcPr>
          <w:p w:rsidR="00CE444D" w:rsidRPr="009E263D" w:rsidRDefault="00CE444D" w:rsidP="00CE444D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CE444D" w:rsidRPr="009E263D" w:rsidRDefault="00CE444D" w:rsidP="00CE444D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CE444D" w:rsidRPr="009E263D" w:rsidRDefault="00CE444D" w:rsidP="00CE444D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CE444D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CE444D" w:rsidRPr="009E263D" w:rsidRDefault="00CE444D" w:rsidP="00CE444D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45°</w:t>
            </w:r>
          </w:p>
        </w:tc>
        <w:tc>
          <w:tcPr>
            <w:tcW w:w="1655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CE444D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CE444D" w:rsidRPr="009E263D" w:rsidRDefault="00CE444D" w:rsidP="00CE444D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30°</w:t>
            </w:r>
          </w:p>
        </w:tc>
        <w:tc>
          <w:tcPr>
            <w:tcW w:w="1655" w:type="dxa"/>
          </w:tcPr>
          <w:p w:rsidR="00CE444D" w:rsidRPr="009E263D" w:rsidRDefault="00CE444D" w:rsidP="00CE444D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CE444D" w:rsidRPr="009E263D" w:rsidRDefault="00CE444D" w:rsidP="00CE444D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CE444D" w:rsidRPr="009E263D" w:rsidRDefault="00CE444D" w:rsidP="00CE444D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CE444D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</w:tcPr>
          <w:p w:rsidR="00CE444D" w:rsidRPr="009E263D" w:rsidRDefault="00CE444D" w:rsidP="00CE444D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15°</w:t>
            </w:r>
          </w:p>
        </w:tc>
        <w:tc>
          <w:tcPr>
            <w:tcW w:w="1655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CE444D" w:rsidRPr="009E263D" w:rsidRDefault="00CE444D" w:rsidP="00CE444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</w:tbl>
    <w:p w:rsid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p w:rsidR="00970AF2" w:rsidRDefault="009E263D" w:rsidP="00970AF2">
      <w:pPr>
        <w:pStyle w:val="Prrafodelista"/>
        <w:numPr>
          <w:ilvl w:val="0"/>
          <w:numId w:val="17"/>
        </w:numPr>
        <w:rPr>
          <w:rFonts w:ascii="Century Gothic" w:hAnsi="Century Gothic"/>
          <w:lang w:val="es-CL"/>
        </w:rPr>
      </w:pPr>
      <w:r w:rsidRPr="00970AF2">
        <w:rPr>
          <w:rFonts w:ascii="Century Gothic" w:hAnsi="Century Gothic"/>
          <w:lang w:val="es-CL"/>
        </w:rPr>
        <w:t xml:space="preserve">Masa 150 [kg] </w:t>
      </w:r>
    </w:p>
    <w:p w:rsidR="009E263D" w:rsidRPr="00970AF2" w:rsidRDefault="00970AF2" w:rsidP="00970AF2">
      <w:pPr>
        <w:pStyle w:val="Prrafodelista"/>
        <w:numPr>
          <w:ilvl w:val="0"/>
          <w:numId w:val="17"/>
        </w:numPr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V</w:t>
      </w:r>
      <w:r w:rsidR="009E263D" w:rsidRPr="00970AF2">
        <w:rPr>
          <w:rFonts w:ascii="Century Gothic" w:hAnsi="Century Gothic"/>
          <w:lang w:val="es-CL"/>
        </w:rPr>
        <w:t>elocidad 15 [m/s]</w:t>
      </w:r>
    </w:p>
    <w:p w:rsidR="009E263D" w:rsidRP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tbl>
      <w:tblPr>
        <w:tblStyle w:val="Cuadrculaclara-nfasis5"/>
        <w:tblpPr w:leftFromText="141" w:rightFromText="141" w:vertAnchor="text" w:horzAnchor="page" w:tblpX="4528" w:tblpY="56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276"/>
        <w:gridCol w:w="1417"/>
      </w:tblGrid>
      <w:tr w:rsidR="00970AF2" w:rsidRPr="009E263D" w:rsidTr="008F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Velocidad [m/s]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Distancia [m]</w:t>
            </w:r>
          </w:p>
        </w:tc>
        <w:tc>
          <w:tcPr>
            <w:tcW w:w="1276" w:type="dxa"/>
          </w:tcPr>
          <w:p w:rsidR="00970AF2" w:rsidRPr="009E263D" w:rsidRDefault="00970AF2" w:rsidP="008F7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Altura[m]</w:t>
            </w:r>
          </w:p>
        </w:tc>
        <w:tc>
          <w:tcPr>
            <w:tcW w:w="1417" w:type="dxa"/>
          </w:tcPr>
          <w:p w:rsidR="00970AF2" w:rsidRPr="009E263D" w:rsidRDefault="00970AF2" w:rsidP="008F7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tiempo [s]</w:t>
            </w:r>
          </w:p>
        </w:tc>
      </w:tr>
      <w:tr w:rsidR="00970AF2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ind w:left="72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10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970AF2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ind w:left="72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20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970AF2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ind w:left="72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30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970AF2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ind w:left="72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40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970AF2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ind w:left="72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50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970AF2" w:rsidRPr="009E263D" w:rsidRDefault="00970AF2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970AF2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970AF2" w:rsidRPr="009E263D" w:rsidRDefault="00970AF2" w:rsidP="008F7C40">
            <w:pPr>
              <w:ind w:left="72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60</w:t>
            </w:r>
          </w:p>
        </w:tc>
        <w:tc>
          <w:tcPr>
            <w:tcW w:w="1701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417" w:type="dxa"/>
          </w:tcPr>
          <w:p w:rsidR="00970AF2" w:rsidRPr="009E263D" w:rsidRDefault="00970AF2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</w:tbl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p w:rsidR="00CE444D" w:rsidRDefault="00CE444D" w:rsidP="009E263D">
      <w:pPr>
        <w:ind w:left="720"/>
        <w:rPr>
          <w:rFonts w:ascii="Century Gothic" w:hAnsi="Century Gothic"/>
          <w:lang w:val="es-CL"/>
        </w:rPr>
      </w:pPr>
    </w:p>
    <w:p w:rsidR="00970AF2" w:rsidRPr="00970AF2" w:rsidRDefault="00970AF2" w:rsidP="00970AF2">
      <w:pPr>
        <w:pStyle w:val="Prrafodelista"/>
        <w:numPr>
          <w:ilvl w:val="0"/>
          <w:numId w:val="18"/>
        </w:numPr>
        <w:rPr>
          <w:rFonts w:ascii="Century Gothic" w:hAnsi="Century Gothic"/>
          <w:lang w:val="es-CL"/>
        </w:rPr>
      </w:pPr>
      <w:r w:rsidRPr="00970AF2">
        <w:rPr>
          <w:rFonts w:ascii="Century Gothic" w:hAnsi="Century Gothic"/>
          <w:lang w:val="es-CL"/>
        </w:rPr>
        <w:t xml:space="preserve">Masa 150 [kg] </w:t>
      </w:r>
    </w:p>
    <w:p w:rsidR="009E263D" w:rsidRPr="00970AF2" w:rsidRDefault="00970AF2" w:rsidP="00970AF2">
      <w:pPr>
        <w:pStyle w:val="Prrafodelista"/>
        <w:numPr>
          <w:ilvl w:val="0"/>
          <w:numId w:val="18"/>
        </w:numPr>
        <w:rPr>
          <w:rFonts w:ascii="Century Gothic" w:hAnsi="Century Gothic"/>
          <w:lang w:val="es-CL"/>
        </w:rPr>
      </w:pPr>
      <w:r w:rsidRPr="00970AF2">
        <w:rPr>
          <w:rFonts w:ascii="Century Gothic" w:hAnsi="Century Gothic"/>
          <w:lang w:val="es-CL"/>
        </w:rPr>
        <w:t>E</w:t>
      </w:r>
      <w:r w:rsidR="009E263D" w:rsidRPr="00970AF2">
        <w:rPr>
          <w:rFonts w:ascii="Century Gothic" w:hAnsi="Century Gothic"/>
          <w:lang w:val="es-CL"/>
        </w:rPr>
        <w:t>levación 80°</w:t>
      </w:r>
    </w:p>
    <w:p w:rsidR="009E263D" w:rsidRP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A82C12" w:rsidRDefault="00A82C12" w:rsidP="009E263D">
      <w:pPr>
        <w:ind w:left="720"/>
        <w:rPr>
          <w:rFonts w:ascii="Century Gothic" w:hAnsi="Century Gothic"/>
          <w:lang w:val="es-CL"/>
        </w:rPr>
      </w:pPr>
    </w:p>
    <w:p w:rsidR="00A82C12" w:rsidRDefault="00A82C12" w:rsidP="009E263D">
      <w:pPr>
        <w:ind w:left="720"/>
        <w:rPr>
          <w:rFonts w:ascii="Century Gothic" w:hAnsi="Century Gothic"/>
          <w:lang w:val="es-CL"/>
        </w:rPr>
      </w:pPr>
    </w:p>
    <w:p w:rsidR="00A82C12" w:rsidRDefault="00A82C12" w:rsidP="009E263D">
      <w:pPr>
        <w:ind w:left="720"/>
        <w:rPr>
          <w:rFonts w:ascii="Century Gothic" w:hAnsi="Century Gothic"/>
          <w:lang w:val="es-CL"/>
        </w:rPr>
      </w:pPr>
    </w:p>
    <w:p w:rsidR="00A82C12" w:rsidRDefault="00A82C12" w:rsidP="009E263D">
      <w:pPr>
        <w:ind w:left="720"/>
        <w:rPr>
          <w:rFonts w:ascii="Century Gothic" w:hAnsi="Century Gothic"/>
          <w:lang w:val="es-CL"/>
        </w:rPr>
      </w:pPr>
    </w:p>
    <w:tbl>
      <w:tblPr>
        <w:tblStyle w:val="Cuadrculaclara-nfasis5"/>
        <w:tblpPr w:leftFromText="141" w:rightFromText="141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1306"/>
        <w:gridCol w:w="1566"/>
        <w:gridCol w:w="1205"/>
        <w:gridCol w:w="1276"/>
      </w:tblGrid>
      <w:tr w:rsidR="008F7C40" w:rsidRPr="009E263D" w:rsidTr="008F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8F7C40" w:rsidRPr="009E263D" w:rsidRDefault="008F7C40" w:rsidP="008F7C40">
            <w:pPr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lastRenderedPageBreak/>
              <w:t>Masa [kg]</w:t>
            </w:r>
          </w:p>
        </w:tc>
        <w:tc>
          <w:tcPr>
            <w:tcW w:w="1566" w:type="dxa"/>
          </w:tcPr>
          <w:p w:rsidR="008F7C40" w:rsidRPr="009E263D" w:rsidRDefault="008F7C40" w:rsidP="008F7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Distancia</w:t>
            </w:r>
            <w:r w:rsidRPr="009E263D">
              <w:rPr>
                <w:rFonts w:ascii="Century Gothic" w:hAnsi="Century Gothic"/>
                <w:lang w:val="es-CL"/>
              </w:rPr>
              <w:t>[m]</w:t>
            </w:r>
          </w:p>
        </w:tc>
        <w:tc>
          <w:tcPr>
            <w:tcW w:w="1205" w:type="dxa"/>
          </w:tcPr>
          <w:p w:rsidR="008F7C40" w:rsidRPr="009E263D" w:rsidRDefault="008F7C40" w:rsidP="008F7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Altura[m]</w:t>
            </w:r>
          </w:p>
        </w:tc>
        <w:tc>
          <w:tcPr>
            <w:tcW w:w="1276" w:type="dxa"/>
          </w:tcPr>
          <w:p w:rsidR="008F7C40" w:rsidRPr="009E263D" w:rsidRDefault="008F7C40" w:rsidP="008F7C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tiempo [s]</w:t>
            </w:r>
          </w:p>
        </w:tc>
      </w:tr>
      <w:tr w:rsidR="008F7C40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8F7C40" w:rsidRPr="009E263D" w:rsidRDefault="008F7C40" w:rsidP="008F7C40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80</w:t>
            </w:r>
          </w:p>
        </w:tc>
        <w:tc>
          <w:tcPr>
            <w:tcW w:w="1566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05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8F7C40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8F7C40" w:rsidRPr="009E263D" w:rsidRDefault="008F7C40" w:rsidP="008F7C40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100</w:t>
            </w:r>
          </w:p>
        </w:tc>
        <w:tc>
          <w:tcPr>
            <w:tcW w:w="1566" w:type="dxa"/>
          </w:tcPr>
          <w:p w:rsidR="008F7C40" w:rsidRPr="009E263D" w:rsidRDefault="008F7C40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05" w:type="dxa"/>
          </w:tcPr>
          <w:p w:rsidR="008F7C40" w:rsidRPr="009E263D" w:rsidRDefault="008F7C40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8F7C40" w:rsidRPr="009E263D" w:rsidRDefault="008F7C40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8F7C40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8F7C40" w:rsidRPr="009E263D" w:rsidRDefault="008F7C40" w:rsidP="008F7C40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150</w:t>
            </w:r>
          </w:p>
        </w:tc>
        <w:tc>
          <w:tcPr>
            <w:tcW w:w="1566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05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8F7C40" w:rsidRPr="009E263D" w:rsidTr="008F7C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8F7C40" w:rsidRPr="009E263D" w:rsidRDefault="008F7C40" w:rsidP="008F7C40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200</w:t>
            </w:r>
          </w:p>
        </w:tc>
        <w:tc>
          <w:tcPr>
            <w:tcW w:w="1566" w:type="dxa"/>
          </w:tcPr>
          <w:p w:rsidR="008F7C40" w:rsidRPr="009E263D" w:rsidRDefault="008F7C40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05" w:type="dxa"/>
          </w:tcPr>
          <w:p w:rsidR="008F7C40" w:rsidRPr="009E263D" w:rsidRDefault="008F7C40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8F7C40" w:rsidRPr="009E263D" w:rsidRDefault="008F7C40" w:rsidP="008F7C40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  <w:tr w:rsidR="008F7C40" w:rsidRPr="009E263D" w:rsidTr="008F7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8F7C40" w:rsidRPr="009E263D" w:rsidRDefault="008F7C40" w:rsidP="008F7C40">
            <w:pPr>
              <w:jc w:val="center"/>
              <w:rPr>
                <w:rFonts w:ascii="Century Gothic" w:hAnsi="Century Gothic"/>
                <w:lang w:val="es-CL"/>
              </w:rPr>
            </w:pPr>
            <w:r w:rsidRPr="009E263D">
              <w:rPr>
                <w:rFonts w:ascii="Century Gothic" w:hAnsi="Century Gothic"/>
                <w:lang w:val="es-CL"/>
              </w:rPr>
              <w:t>500</w:t>
            </w:r>
          </w:p>
        </w:tc>
        <w:tc>
          <w:tcPr>
            <w:tcW w:w="1566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05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:rsidR="008F7C40" w:rsidRPr="009E263D" w:rsidRDefault="008F7C40" w:rsidP="008F7C4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es-CL"/>
              </w:rPr>
            </w:pPr>
          </w:p>
        </w:tc>
      </w:tr>
    </w:tbl>
    <w:p w:rsidR="008F7C40" w:rsidRDefault="008F7C40" w:rsidP="009E263D">
      <w:pPr>
        <w:ind w:left="720"/>
        <w:rPr>
          <w:rFonts w:ascii="Century Gothic" w:hAnsi="Century Gothic"/>
          <w:lang w:val="es-CL"/>
        </w:rPr>
      </w:pPr>
    </w:p>
    <w:p w:rsidR="008F7C40" w:rsidRDefault="008F7C40" w:rsidP="009E263D">
      <w:pPr>
        <w:ind w:left="720"/>
        <w:rPr>
          <w:rFonts w:ascii="Century Gothic" w:hAnsi="Century Gothic"/>
          <w:lang w:val="es-CL"/>
        </w:rPr>
      </w:pPr>
    </w:p>
    <w:p w:rsidR="00970AF2" w:rsidRPr="008F7C40" w:rsidRDefault="00970AF2" w:rsidP="008F7C40">
      <w:pPr>
        <w:pStyle w:val="Prrafodelista"/>
        <w:numPr>
          <w:ilvl w:val="0"/>
          <w:numId w:val="19"/>
        </w:numPr>
        <w:rPr>
          <w:rFonts w:ascii="Century Gothic" w:hAnsi="Century Gothic"/>
          <w:lang w:val="es-CL"/>
        </w:rPr>
      </w:pPr>
      <w:r w:rsidRPr="008F7C40">
        <w:rPr>
          <w:rFonts w:ascii="Century Gothic" w:hAnsi="Century Gothic"/>
          <w:lang w:val="es-CL"/>
        </w:rPr>
        <w:t xml:space="preserve">Elevación 80° </w:t>
      </w:r>
    </w:p>
    <w:p w:rsidR="009E263D" w:rsidRPr="008F7C40" w:rsidRDefault="00970AF2" w:rsidP="008F7C40">
      <w:pPr>
        <w:pStyle w:val="Prrafodelista"/>
        <w:numPr>
          <w:ilvl w:val="0"/>
          <w:numId w:val="19"/>
        </w:numPr>
        <w:rPr>
          <w:rFonts w:ascii="Century Gothic" w:hAnsi="Century Gothic"/>
          <w:lang w:val="es-CL"/>
        </w:rPr>
      </w:pPr>
      <w:r w:rsidRPr="008F7C40">
        <w:rPr>
          <w:rFonts w:ascii="Century Gothic" w:hAnsi="Century Gothic"/>
          <w:lang w:val="es-CL"/>
        </w:rPr>
        <w:t>V</w:t>
      </w:r>
      <w:r w:rsidR="009E263D" w:rsidRPr="008F7C40">
        <w:rPr>
          <w:rFonts w:ascii="Century Gothic" w:hAnsi="Century Gothic"/>
          <w:lang w:val="es-CL"/>
        </w:rPr>
        <w:t>elocidad 20 [m/s]</w:t>
      </w:r>
    </w:p>
    <w:p w:rsidR="009E263D" w:rsidRPr="009E263D" w:rsidRDefault="009E263D" w:rsidP="009E263D">
      <w:pPr>
        <w:ind w:left="720"/>
        <w:rPr>
          <w:rFonts w:ascii="Century Gothic" w:hAnsi="Century Gothic"/>
          <w:lang w:val="es-CL"/>
        </w:rPr>
      </w:pPr>
    </w:p>
    <w:p w:rsidR="00173378" w:rsidRPr="00A82C12" w:rsidRDefault="00173378" w:rsidP="00173378">
      <w:pPr>
        <w:ind w:left="720"/>
        <w:rPr>
          <w:rFonts w:ascii="Century Gothic" w:hAnsi="Century Gothic"/>
          <w:color w:val="8DB3E2" w:themeColor="text2" w:themeTint="66"/>
        </w:rPr>
      </w:pPr>
    </w:p>
    <w:p w:rsidR="008F7C40" w:rsidRDefault="008F7C40" w:rsidP="00A23BE5">
      <w:pPr>
        <w:ind w:left="720"/>
        <w:jc w:val="center"/>
        <w:rPr>
          <w:rFonts w:ascii="Century Gothic" w:hAnsi="Century Gothic"/>
          <w:b/>
          <w:sz w:val="32"/>
          <w:szCs w:val="32"/>
        </w:rPr>
      </w:pPr>
    </w:p>
    <w:p w:rsidR="008F7C40" w:rsidRDefault="008F7C40" w:rsidP="00A23BE5">
      <w:pPr>
        <w:ind w:left="720"/>
        <w:jc w:val="center"/>
        <w:rPr>
          <w:rFonts w:ascii="Century Gothic" w:hAnsi="Century Gothic"/>
          <w:b/>
          <w:sz w:val="32"/>
          <w:szCs w:val="32"/>
        </w:rPr>
      </w:pPr>
    </w:p>
    <w:p w:rsidR="008F7C40" w:rsidRDefault="008F7C40" w:rsidP="00A23BE5">
      <w:pPr>
        <w:ind w:left="720"/>
        <w:jc w:val="center"/>
        <w:rPr>
          <w:rFonts w:ascii="Century Gothic" w:hAnsi="Century Gothic"/>
          <w:b/>
          <w:sz w:val="32"/>
          <w:szCs w:val="32"/>
        </w:rPr>
      </w:pPr>
    </w:p>
    <w:p w:rsidR="00836BC6" w:rsidRPr="00A23BE5" w:rsidRDefault="00836BC6" w:rsidP="00A23BE5">
      <w:pPr>
        <w:ind w:left="720"/>
        <w:jc w:val="center"/>
        <w:rPr>
          <w:rFonts w:ascii="Century Gothic" w:hAnsi="Century Gothic"/>
          <w:b/>
          <w:sz w:val="32"/>
          <w:szCs w:val="32"/>
        </w:rPr>
      </w:pPr>
      <w:r w:rsidRPr="00A23BE5">
        <w:rPr>
          <w:rFonts w:ascii="Century Gothic" w:hAnsi="Century Gothic"/>
          <w:b/>
          <w:sz w:val="32"/>
          <w:szCs w:val="32"/>
        </w:rPr>
        <w:t>ACTIVIDAD DE EXPLORACION</w:t>
      </w:r>
    </w:p>
    <w:p w:rsidR="00836BC6" w:rsidRPr="00173378" w:rsidRDefault="00D85032" w:rsidP="00836BC6">
      <w:pPr>
        <w:pStyle w:val="Prrafodelista"/>
        <w:numPr>
          <w:ilvl w:val="0"/>
          <w:numId w:val="16"/>
        </w:numPr>
        <w:rPr>
          <w:rFonts w:ascii="Century Gothic" w:hAnsi="Century Gothic"/>
        </w:rPr>
      </w:pPr>
      <w:r>
        <w:rPr>
          <w:rFonts w:ascii="Century Gothic" w:hAnsi="Century Gothic"/>
        </w:rPr>
        <w:t>Creando un lanzador de proyectiles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836BC6" w:rsidRPr="00F62986" w:rsidTr="00F62986">
        <w:tc>
          <w:tcPr>
            <w:tcW w:w="1951" w:type="dxa"/>
            <w:shd w:val="clear" w:color="auto" w:fill="auto"/>
          </w:tcPr>
          <w:p w:rsidR="00836BC6" w:rsidRPr="00F62986" w:rsidRDefault="00BD59DD" w:rsidP="00836B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s-MX" w:eastAsia="es-MX"/>
              </w:rPr>
              <w:drawing>
                <wp:inline distT="0" distB="0" distL="0" distR="0">
                  <wp:extent cx="914400" cy="1153160"/>
                  <wp:effectExtent l="0" t="0" r="0" b="8890"/>
                  <wp:docPr id="12" name="Imagen 12" descr="126264563833710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26264563833710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shd w:val="clear" w:color="auto" w:fill="auto"/>
          </w:tcPr>
          <w:p w:rsidR="00A23BE5" w:rsidRPr="00F62986" w:rsidRDefault="00A23BE5" w:rsidP="00F62986">
            <w:pPr>
              <w:ind w:left="720"/>
              <w:rPr>
                <w:rFonts w:ascii="Century Gothic" w:hAnsi="Century Gothic"/>
              </w:rPr>
            </w:pPr>
          </w:p>
          <w:p w:rsidR="00A82C12" w:rsidRDefault="00A82C12" w:rsidP="00A82C12">
            <w:pPr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Utilice la página :</w:t>
            </w:r>
          </w:p>
          <w:p w:rsidR="00D45023" w:rsidRPr="00D45023" w:rsidRDefault="00D45023" w:rsidP="00A82C12">
            <w:pPr>
              <w:ind w:left="360"/>
              <w:rPr>
                <w:rFonts w:ascii="Century Gothic" w:hAnsi="Century Gothic"/>
                <w:b/>
                <w:color w:val="548DD4" w:themeColor="text2" w:themeTint="99"/>
              </w:rPr>
            </w:pPr>
            <w:r w:rsidRPr="00D45023">
              <w:rPr>
                <w:rFonts w:ascii="Century Gothic" w:hAnsi="Century Gothic"/>
                <w:b/>
                <w:color w:val="548DD4" w:themeColor="text2" w:themeTint="99"/>
              </w:rPr>
              <w:t>http://cms.lanzamiento-de-proyectiles-lefm.webnode.cl/</w:t>
            </w:r>
          </w:p>
          <w:p w:rsidR="00A82C12" w:rsidRDefault="00D45023" w:rsidP="00A82C12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la ayuda de tu profesor/a realiza este proyecto que fue realizado en la Universidad de Santiago de Chile, utilizando el manual de uso y sus respectivas precauciones y seguridad.</w:t>
            </w:r>
          </w:p>
          <w:p w:rsidR="00D45023" w:rsidRPr="00F62986" w:rsidRDefault="00D45023" w:rsidP="00D45023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Una vez realizado, realiza 10  pruebas de lanzamientos en los 30°, 45° y 60°, para luego sacar un promedio de la distancia y tiempo obtenido. </w:t>
            </w:r>
            <w:r w:rsidR="00057D08">
              <w:rPr>
                <w:rFonts w:ascii="Century Gothic" w:hAnsi="Century Gothic"/>
              </w:rPr>
              <w:t xml:space="preserve"> Anota tus conclusiones al final de la hoja.   ¡ÉXITO!</w:t>
            </w:r>
          </w:p>
        </w:tc>
      </w:tr>
    </w:tbl>
    <w:p w:rsidR="00F62986" w:rsidRPr="00F62986" w:rsidRDefault="00F62986" w:rsidP="00F62986">
      <w:pPr>
        <w:spacing w:after="0"/>
        <w:rPr>
          <w:vanish/>
        </w:rPr>
      </w:pPr>
    </w:p>
    <w:p w:rsidR="00836BC6" w:rsidRDefault="00836BC6" w:rsidP="00836BC6">
      <w:pPr>
        <w:rPr>
          <w:rFonts w:ascii="Century Gothic" w:hAnsi="Century Gothic"/>
        </w:rPr>
      </w:pPr>
    </w:p>
    <w:p w:rsidR="00A23BE5" w:rsidRDefault="00A23BE5" w:rsidP="00836BC6">
      <w:pPr>
        <w:rPr>
          <w:rFonts w:ascii="Century Gothic" w:hAnsi="Century Gothic"/>
        </w:rPr>
      </w:pPr>
    </w:p>
    <w:p w:rsidR="00A23BE5" w:rsidRDefault="00A23BE5" w:rsidP="00836BC6">
      <w:pPr>
        <w:rPr>
          <w:rFonts w:ascii="Century Gothic" w:hAnsi="Century Gothic"/>
        </w:rPr>
      </w:pPr>
    </w:p>
    <w:p w:rsidR="00A23BE5" w:rsidRDefault="00A23BE5" w:rsidP="00836BC6">
      <w:pPr>
        <w:rPr>
          <w:rFonts w:ascii="Century Gothic" w:hAnsi="Century Gothic"/>
        </w:rPr>
      </w:pPr>
    </w:p>
    <w:p w:rsidR="00A23BE5" w:rsidRDefault="00A23BE5" w:rsidP="00836BC6">
      <w:pPr>
        <w:rPr>
          <w:rFonts w:ascii="Century Gothic" w:hAnsi="Century Gothic"/>
        </w:rPr>
      </w:pPr>
    </w:p>
    <w:p w:rsidR="00A23BE5" w:rsidRDefault="00A23BE5" w:rsidP="00836BC6">
      <w:pPr>
        <w:rPr>
          <w:rFonts w:ascii="Century Gothic" w:hAnsi="Century Gothic"/>
        </w:rPr>
      </w:pPr>
    </w:p>
    <w:tbl>
      <w:tblPr>
        <w:tblStyle w:val="Cuadrculamedia3-nfasis5"/>
        <w:tblpPr w:leftFromText="141" w:rightFromText="141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</w:tblGrid>
      <w:tr w:rsidR="00531AAA" w:rsidTr="00531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531AAA" w:rsidRDefault="00531AAA" w:rsidP="00531A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LANZAMIENTO A LOS 30°</w:t>
            </w:r>
          </w:p>
        </w:tc>
      </w:tr>
      <w:tr w:rsid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N°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Distancia[m]</w:t>
            </w:r>
          </w:p>
        </w:tc>
        <w:tc>
          <w:tcPr>
            <w:tcW w:w="1417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Tiempo [s]</w:t>
            </w:r>
          </w:p>
        </w:tc>
      </w:tr>
      <w:tr w:rsid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701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Cuadrculamedia3-nfasis51"/>
        <w:tblpPr w:leftFromText="141" w:rightFromText="141" w:vertAnchor="text" w:horzAnchor="margin" w:tblpXSpec="right" w:tblpY="-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</w:tblGrid>
      <w:tr w:rsidR="00531AAA" w:rsidRPr="00531AAA" w:rsidTr="00531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531AAA" w:rsidRPr="00531AAA" w:rsidRDefault="00531AAA" w:rsidP="00531AAA">
            <w:pPr>
              <w:jc w:val="center"/>
              <w:rPr>
                <w:rFonts w:ascii="Century Gothic" w:hAnsi="Century Gothic"/>
                <w:bCs w:val="0"/>
                <w:color w:val="auto"/>
              </w:rPr>
            </w:pPr>
            <w:r w:rsidRPr="00531AAA">
              <w:rPr>
                <w:rFonts w:ascii="Century Gothic" w:hAnsi="Century Gothic"/>
                <w:bCs w:val="0"/>
              </w:rPr>
              <w:t>LANZAMIENTO A LOS 45</w:t>
            </w:r>
            <w:r w:rsidRPr="00531AAA">
              <w:rPr>
                <w:rFonts w:ascii="Century Gothic" w:hAnsi="Century Gothic"/>
                <w:bCs w:val="0"/>
              </w:rPr>
              <w:t>°</w:t>
            </w: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N°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31AAA">
              <w:rPr>
                <w:rFonts w:ascii="Century Gothic" w:hAnsi="Century Gothic"/>
              </w:rPr>
              <w:t>Distancia</w:t>
            </w:r>
            <w:r>
              <w:rPr>
                <w:rFonts w:ascii="Century Gothic" w:hAnsi="Century Gothic"/>
              </w:rPr>
              <w:t xml:space="preserve"> </w:t>
            </w:r>
            <w:r w:rsidRPr="00531AAA">
              <w:rPr>
                <w:rFonts w:ascii="Century Gothic" w:hAnsi="Century Gothic"/>
              </w:rPr>
              <w:t>[m]</w:t>
            </w: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31AAA">
              <w:rPr>
                <w:rFonts w:ascii="Century Gothic" w:hAnsi="Century Gothic"/>
              </w:rPr>
              <w:t>Tiempo [s]</w:t>
            </w: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1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2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3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4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5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6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7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8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9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10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:rsidR="00531AAA" w:rsidRDefault="00531AAA" w:rsidP="00836BC6">
      <w:pPr>
        <w:rPr>
          <w:rFonts w:ascii="Century Gothic" w:hAnsi="Century Gothic"/>
        </w:rPr>
      </w:pPr>
    </w:p>
    <w:p w:rsidR="00531AAA" w:rsidRDefault="00531AAA" w:rsidP="00836BC6">
      <w:pPr>
        <w:rPr>
          <w:rFonts w:ascii="Century Gothic" w:hAnsi="Century Gothic"/>
        </w:rPr>
      </w:pPr>
    </w:p>
    <w:p w:rsidR="00057D08" w:rsidRDefault="00531AAA" w:rsidP="00836BC6">
      <w:pPr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tbl>
      <w:tblPr>
        <w:tblStyle w:val="Cuadrculamedia3-nfasis52"/>
        <w:tblpPr w:leftFromText="141" w:rightFromText="141" w:vertAnchor="text" w:horzAnchor="margin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</w:tblGrid>
      <w:tr w:rsidR="00531AAA" w:rsidRPr="00531AAA" w:rsidTr="00531A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531AAA" w:rsidRPr="00531AAA" w:rsidRDefault="00531AAA" w:rsidP="00531AAA">
            <w:pPr>
              <w:jc w:val="center"/>
              <w:rPr>
                <w:rFonts w:ascii="Century Gothic" w:hAnsi="Century Gothic"/>
                <w:bCs w:val="0"/>
                <w:color w:val="auto"/>
              </w:rPr>
            </w:pPr>
            <w:r w:rsidRPr="00531AAA">
              <w:rPr>
                <w:rFonts w:ascii="Century Gothic" w:hAnsi="Century Gothic"/>
                <w:bCs w:val="0"/>
              </w:rPr>
              <w:t>LANZAMIENTO A LOS 30°</w:t>
            </w: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N°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31AAA">
              <w:rPr>
                <w:rFonts w:ascii="Century Gothic" w:hAnsi="Century Gothic"/>
              </w:rPr>
              <w:t>Distancia[m]</w:t>
            </w: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531AAA">
              <w:rPr>
                <w:rFonts w:ascii="Century Gothic" w:hAnsi="Century Gothic"/>
              </w:rPr>
              <w:t>Tiempo [s]</w:t>
            </w: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1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2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3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4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5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6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7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8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9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31AAA" w:rsidRPr="00531AAA" w:rsidTr="00531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531AAA" w:rsidRPr="00531AAA" w:rsidRDefault="00531AAA" w:rsidP="00531AAA">
            <w:pPr>
              <w:rPr>
                <w:rFonts w:ascii="Century Gothic" w:hAnsi="Century Gothic"/>
                <w:bCs w:val="0"/>
              </w:rPr>
            </w:pPr>
            <w:r w:rsidRPr="00531AAA">
              <w:rPr>
                <w:rFonts w:ascii="Century Gothic" w:hAnsi="Century Gothic"/>
                <w:bCs w:val="0"/>
              </w:rPr>
              <w:t>10</w:t>
            </w:r>
          </w:p>
        </w:tc>
        <w:tc>
          <w:tcPr>
            <w:tcW w:w="1701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:rsidR="00531AAA" w:rsidRPr="00531AAA" w:rsidRDefault="00531AAA" w:rsidP="00531A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="5653" w:tblpY="84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16"/>
      </w:tblGrid>
      <w:tr w:rsidR="00531AAA" w:rsidTr="00531AAA">
        <w:trPr>
          <w:trHeight w:val="274"/>
        </w:trPr>
        <w:tc>
          <w:tcPr>
            <w:tcW w:w="1809" w:type="dxa"/>
            <w:vMerge w:val="restart"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Conclusiones: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rPr>
          <w:trHeight w:val="310"/>
        </w:trPr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7D08" w:rsidRDefault="00057D08" w:rsidP="00531AAA">
            <w:pPr>
              <w:rPr>
                <w:rFonts w:ascii="Century Gothic" w:hAnsi="Century Gothic"/>
              </w:rPr>
            </w:pPr>
          </w:p>
        </w:tc>
      </w:tr>
      <w:tr w:rsidR="00531AAA" w:rsidTr="00531AAA">
        <w:tc>
          <w:tcPr>
            <w:tcW w:w="1809" w:type="dxa"/>
            <w:vMerge/>
            <w:tcBorders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AAA" w:rsidRDefault="00531AAA" w:rsidP="00531AAA">
            <w:pPr>
              <w:rPr>
                <w:rFonts w:ascii="Century Gothic" w:hAnsi="Century Gothic"/>
              </w:rPr>
            </w:pPr>
          </w:p>
        </w:tc>
      </w:tr>
    </w:tbl>
    <w:p w:rsidR="00A23BE5" w:rsidRDefault="00A23BE5" w:rsidP="00836BC6">
      <w:pPr>
        <w:rPr>
          <w:rFonts w:ascii="Century Gothic" w:hAnsi="Century Gothic"/>
        </w:rPr>
      </w:pPr>
    </w:p>
    <w:p w:rsidR="00A23BE5" w:rsidRPr="00A23BE5" w:rsidRDefault="00A23BE5" w:rsidP="00A23BE5">
      <w:pPr>
        <w:rPr>
          <w:rFonts w:ascii="Century Gothic" w:hAnsi="Century Gothic"/>
        </w:rPr>
      </w:pPr>
      <w:bookmarkStart w:id="0" w:name="_GoBack"/>
      <w:bookmarkEnd w:id="0"/>
    </w:p>
    <w:sectPr w:rsidR="00A23BE5" w:rsidRPr="00A23BE5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10" w:rsidRDefault="00F61C10" w:rsidP="00014906">
      <w:pPr>
        <w:spacing w:after="0" w:line="240" w:lineRule="auto"/>
      </w:pPr>
      <w:r>
        <w:separator/>
      </w:r>
    </w:p>
  </w:endnote>
  <w:endnote w:type="continuationSeparator" w:id="0">
    <w:p w:rsidR="00F61C10" w:rsidRDefault="00F61C10" w:rsidP="0001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06" w:rsidRDefault="00014906">
    <w:pPr>
      <w:pStyle w:val="Piedepgina"/>
    </w:pPr>
    <w:r>
      <w:tab/>
    </w:r>
    <w:r w:rsidR="00BD59DD">
      <w:rPr>
        <w:noProof/>
        <w:lang w:val="es-MX" w:eastAsia="es-MX"/>
      </w:rPr>
      <w:drawing>
        <wp:inline distT="0" distB="0" distL="0" distR="0">
          <wp:extent cx="536575" cy="636270"/>
          <wp:effectExtent l="0" t="0" r="0" b="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Página 1</w:t>
    </w:r>
  </w:p>
  <w:p w:rsidR="00014906" w:rsidRDefault="00BD59DD">
    <w:pPr>
      <w:pStyle w:val="Piedepgina"/>
    </w:pPr>
    <w:r>
      <w:rPr>
        <w:noProof/>
        <w:lang w:val="es-MX" w:eastAsia="es-MX"/>
      </w:rPr>
      <w:drawing>
        <wp:inline distT="0" distB="0" distL="0" distR="0">
          <wp:extent cx="5407025" cy="6539865"/>
          <wp:effectExtent l="0" t="0" r="0" b="0"/>
          <wp:docPr id="14" name="Imagen 9" descr="Descripción: http://4.bp.blogspot.com/-j179byQBj4w/T9awkCp-LEI/AAAAAAAAAA4/1cXsQHAW-pU/s1600/inegrotrz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http://4.bp.blogspot.com/-j179byQBj4w/T9awkCp-LEI/AAAAAAAAAA4/1cXsQHAW-pU/s1600/inegrotrz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653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10" w:rsidRDefault="00F61C10" w:rsidP="00014906">
      <w:pPr>
        <w:spacing w:after="0" w:line="240" w:lineRule="auto"/>
      </w:pPr>
      <w:r>
        <w:separator/>
      </w:r>
    </w:p>
  </w:footnote>
  <w:footnote w:type="continuationSeparator" w:id="0">
    <w:p w:rsidR="00F61C10" w:rsidRDefault="00F61C10" w:rsidP="00014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9BF"/>
    <w:multiLevelType w:val="hybridMultilevel"/>
    <w:tmpl w:val="49745D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495B"/>
    <w:multiLevelType w:val="hybridMultilevel"/>
    <w:tmpl w:val="ECF4136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BD7E7E"/>
    <w:multiLevelType w:val="hybridMultilevel"/>
    <w:tmpl w:val="086673A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7F1995"/>
    <w:multiLevelType w:val="hybridMultilevel"/>
    <w:tmpl w:val="33B03E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4452A"/>
    <w:multiLevelType w:val="hybridMultilevel"/>
    <w:tmpl w:val="42EEFA98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A52409"/>
    <w:multiLevelType w:val="hybridMultilevel"/>
    <w:tmpl w:val="2124B7D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F7619"/>
    <w:multiLevelType w:val="hybridMultilevel"/>
    <w:tmpl w:val="034E4834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4057ED"/>
    <w:multiLevelType w:val="hybridMultilevel"/>
    <w:tmpl w:val="EE9A1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B7294"/>
    <w:multiLevelType w:val="hybridMultilevel"/>
    <w:tmpl w:val="0E4CC0D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7183F"/>
    <w:multiLevelType w:val="hybridMultilevel"/>
    <w:tmpl w:val="DD5E0364"/>
    <w:lvl w:ilvl="0" w:tplc="0F0A4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E63A8B"/>
    <w:multiLevelType w:val="hybridMultilevel"/>
    <w:tmpl w:val="2D127C1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047CA"/>
    <w:multiLevelType w:val="hybridMultilevel"/>
    <w:tmpl w:val="BE5C5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13498"/>
    <w:multiLevelType w:val="hybridMultilevel"/>
    <w:tmpl w:val="6D8CF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C39D6"/>
    <w:multiLevelType w:val="hybridMultilevel"/>
    <w:tmpl w:val="5AF03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217C8"/>
    <w:multiLevelType w:val="hybridMultilevel"/>
    <w:tmpl w:val="37320AF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A1559D"/>
    <w:multiLevelType w:val="hybridMultilevel"/>
    <w:tmpl w:val="F8349CEC"/>
    <w:lvl w:ilvl="0" w:tplc="35821D4A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B2167"/>
    <w:multiLevelType w:val="hybridMultilevel"/>
    <w:tmpl w:val="278480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22304"/>
    <w:multiLevelType w:val="hybridMultilevel"/>
    <w:tmpl w:val="FE3E565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56DFC"/>
    <w:multiLevelType w:val="hybridMultilevel"/>
    <w:tmpl w:val="177A27A0"/>
    <w:lvl w:ilvl="0" w:tplc="BE06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16"/>
  </w:num>
  <w:num w:numId="5">
    <w:abstractNumId w:val="10"/>
  </w:num>
  <w:num w:numId="6">
    <w:abstractNumId w:val="17"/>
  </w:num>
  <w:num w:numId="7">
    <w:abstractNumId w:val="12"/>
  </w:num>
  <w:num w:numId="8">
    <w:abstractNumId w:val="18"/>
  </w:num>
  <w:num w:numId="9">
    <w:abstractNumId w:val="14"/>
  </w:num>
  <w:num w:numId="10">
    <w:abstractNumId w:val="11"/>
  </w:num>
  <w:num w:numId="11">
    <w:abstractNumId w:val="7"/>
  </w:num>
  <w:num w:numId="12">
    <w:abstractNumId w:val="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2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F9"/>
    <w:rsid w:val="00014906"/>
    <w:rsid w:val="00022C8F"/>
    <w:rsid w:val="00057D08"/>
    <w:rsid w:val="0017089F"/>
    <w:rsid w:val="00173378"/>
    <w:rsid w:val="001D25E6"/>
    <w:rsid w:val="00242C8B"/>
    <w:rsid w:val="00245AAB"/>
    <w:rsid w:val="00253291"/>
    <w:rsid w:val="00286A59"/>
    <w:rsid w:val="00316741"/>
    <w:rsid w:val="003C4095"/>
    <w:rsid w:val="004376D1"/>
    <w:rsid w:val="00461D56"/>
    <w:rsid w:val="00531AAA"/>
    <w:rsid w:val="005673B9"/>
    <w:rsid w:val="00740E94"/>
    <w:rsid w:val="00836BC6"/>
    <w:rsid w:val="0084370F"/>
    <w:rsid w:val="008F7C40"/>
    <w:rsid w:val="009404D5"/>
    <w:rsid w:val="00970AF2"/>
    <w:rsid w:val="009861F9"/>
    <w:rsid w:val="009C0ABF"/>
    <w:rsid w:val="009C7E43"/>
    <w:rsid w:val="009E263D"/>
    <w:rsid w:val="00A23BE5"/>
    <w:rsid w:val="00A53CAA"/>
    <w:rsid w:val="00A82C12"/>
    <w:rsid w:val="00BD59DD"/>
    <w:rsid w:val="00C64C26"/>
    <w:rsid w:val="00C66E73"/>
    <w:rsid w:val="00C90CFC"/>
    <w:rsid w:val="00CE1D99"/>
    <w:rsid w:val="00CE444D"/>
    <w:rsid w:val="00D176FC"/>
    <w:rsid w:val="00D45023"/>
    <w:rsid w:val="00D67E0E"/>
    <w:rsid w:val="00D85032"/>
    <w:rsid w:val="00DF14D0"/>
    <w:rsid w:val="00ED6CF5"/>
    <w:rsid w:val="00F61C10"/>
    <w:rsid w:val="00F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7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D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7E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4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906"/>
  </w:style>
  <w:style w:type="paragraph" w:styleId="Piedepgina">
    <w:name w:val="footer"/>
    <w:basedOn w:val="Normal"/>
    <w:link w:val="PiedepginaCar"/>
    <w:uiPriority w:val="99"/>
    <w:unhideWhenUsed/>
    <w:rsid w:val="00014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906"/>
  </w:style>
  <w:style w:type="table" w:styleId="Sombreadoclaro-nfasis5">
    <w:name w:val="Light Shading Accent 5"/>
    <w:basedOn w:val="Tablanormal"/>
    <w:uiPriority w:val="60"/>
    <w:rsid w:val="009E263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9E263D"/>
    <w:rPr>
      <w:color w:val="0000FF" w:themeColor="hyperlink"/>
      <w:u w:val="single"/>
    </w:rPr>
  </w:style>
  <w:style w:type="table" w:styleId="Cuadrculaclara-nfasis5">
    <w:name w:val="Light Grid Accent 5"/>
    <w:basedOn w:val="Tablanormal"/>
    <w:uiPriority w:val="62"/>
    <w:rsid w:val="008F7C4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2-nfasis5">
    <w:name w:val="Medium Shading 2 Accent 5"/>
    <w:basedOn w:val="Tablanormal"/>
    <w:uiPriority w:val="64"/>
    <w:rsid w:val="00531A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531A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531A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531A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Cuadrculamedia3-nfasis52">
    <w:name w:val="Cuadrícula media 3 - Énfasis 52"/>
    <w:basedOn w:val="Tablanormal"/>
    <w:next w:val="Cuadrculamedia3-nfasis5"/>
    <w:uiPriority w:val="69"/>
    <w:rsid w:val="00531A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7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1D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7E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4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906"/>
  </w:style>
  <w:style w:type="paragraph" w:styleId="Piedepgina">
    <w:name w:val="footer"/>
    <w:basedOn w:val="Normal"/>
    <w:link w:val="PiedepginaCar"/>
    <w:uiPriority w:val="99"/>
    <w:unhideWhenUsed/>
    <w:rsid w:val="00014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906"/>
  </w:style>
  <w:style w:type="table" w:styleId="Sombreadoclaro-nfasis5">
    <w:name w:val="Light Shading Accent 5"/>
    <w:basedOn w:val="Tablanormal"/>
    <w:uiPriority w:val="60"/>
    <w:rsid w:val="009E263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9E263D"/>
    <w:rPr>
      <w:color w:val="0000FF" w:themeColor="hyperlink"/>
      <w:u w:val="single"/>
    </w:rPr>
  </w:style>
  <w:style w:type="table" w:styleId="Cuadrculaclara-nfasis5">
    <w:name w:val="Light Grid Accent 5"/>
    <w:basedOn w:val="Tablanormal"/>
    <w:uiPriority w:val="62"/>
    <w:rsid w:val="008F7C4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2-nfasis5">
    <w:name w:val="Medium Shading 2 Accent 5"/>
    <w:basedOn w:val="Tablanormal"/>
    <w:uiPriority w:val="64"/>
    <w:rsid w:val="00531A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531A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531A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531A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Cuadrculamedia3-nfasis52">
    <w:name w:val="Cuadrícula media 3 - Énfasis 52"/>
    <w:basedOn w:val="Tablanormal"/>
    <w:next w:val="Cuadrculamedia3-nfasis5"/>
    <w:uiPriority w:val="69"/>
    <w:rsid w:val="00531A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phet.colorado.edu/sims/projectile-motion/projectile-motion_en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atalina\Desktop\USACH\Semestre%20I\TICE%20I\Guia_No_1.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DA4D-4D97-421E-AF02-63913545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Guia_No_1.2</Template>
  <TotalTime>28</TotalTime>
  <Pages>7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usach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Carlos</cp:lastModifiedBy>
  <cp:revision>5</cp:revision>
  <dcterms:created xsi:type="dcterms:W3CDTF">2015-06-05T18:14:00Z</dcterms:created>
  <dcterms:modified xsi:type="dcterms:W3CDTF">2015-09-29T02:26:00Z</dcterms:modified>
</cp:coreProperties>
</file>